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036A9" w14:textId="77777777" w:rsidR="00BD2AF0" w:rsidRDefault="00BD2AF0" w:rsidP="00BD2AF0">
      <w:pPr>
        <w:pStyle w:val="Header"/>
        <w:jc w:val="center"/>
        <w:rPr>
          <w:b/>
          <w:sz w:val="28"/>
          <w:u w:val="single"/>
        </w:rPr>
      </w:pPr>
    </w:p>
    <w:p w14:paraId="3A8B4521" w14:textId="77777777" w:rsidR="00AA547F" w:rsidRDefault="00AA547F" w:rsidP="00BD2AF0">
      <w:pPr>
        <w:pStyle w:val="Header"/>
        <w:jc w:val="center"/>
        <w:rPr>
          <w:b/>
          <w:sz w:val="28"/>
          <w:u w:val="single"/>
        </w:rPr>
      </w:pPr>
    </w:p>
    <w:p w14:paraId="5AAD7010" w14:textId="77777777" w:rsidR="00AA547F" w:rsidRDefault="00AA547F" w:rsidP="00BD2AF0">
      <w:pPr>
        <w:pStyle w:val="Header"/>
        <w:jc w:val="center"/>
        <w:rPr>
          <w:b/>
          <w:sz w:val="28"/>
          <w:u w:val="single"/>
        </w:rPr>
      </w:pPr>
    </w:p>
    <w:p w14:paraId="6C4DB8F3" w14:textId="1BC9F3B8" w:rsidR="00BD2AF0" w:rsidRDefault="00BD2AF0" w:rsidP="006242CA">
      <w:pPr>
        <w:pStyle w:val="Header"/>
        <w:rPr>
          <w:rFonts w:asciiTheme="minorHAnsi" w:hAnsiTheme="minorHAnsi"/>
          <w:b/>
          <w:color w:val="17365D" w:themeColor="text2" w:themeShade="BF"/>
          <w:sz w:val="28"/>
          <w:u w:val="single"/>
        </w:rPr>
      </w:pPr>
      <w:r w:rsidRPr="00BD2AF0">
        <w:rPr>
          <w:rFonts w:asciiTheme="minorHAnsi" w:hAnsiTheme="minorHAnsi"/>
          <w:b/>
          <w:color w:val="17365D" w:themeColor="text2" w:themeShade="BF"/>
          <w:sz w:val="28"/>
          <w:u w:val="single"/>
        </w:rPr>
        <w:t xml:space="preserve">Verification of School Based Employment </w:t>
      </w:r>
      <w:r w:rsidR="006242CA">
        <w:rPr>
          <w:rFonts w:asciiTheme="minorHAnsi" w:hAnsiTheme="minorHAnsi"/>
          <w:b/>
          <w:color w:val="17365D" w:themeColor="text2" w:themeShade="BF"/>
          <w:sz w:val="28"/>
          <w:u w:val="single"/>
        </w:rPr>
        <w:t>– Must be on School Letterhead</w:t>
      </w:r>
    </w:p>
    <w:p w14:paraId="295ED0EB" w14:textId="4EFF2F27" w:rsidR="1FFD721D" w:rsidRDefault="1FFD721D" w:rsidP="75CDD71B">
      <w:pPr>
        <w:jc w:val="center"/>
        <w:rPr>
          <w:rFonts w:asciiTheme="minorHAnsi" w:hAnsiTheme="minorHAnsi"/>
          <w:b/>
          <w:bCs/>
          <w:color w:val="17365D" w:themeColor="text2" w:themeShade="BF"/>
          <w:sz w:val="28"/>
          <w:szCs w:val="28"/>
          <w:u w:val="single"/>
        </w:rPr>
      </w:pPr>
      <w:r w:rsidRPr="75CDD71B">
        <w:rPr>
          <w:rFonts w:ascii="Calibri" w:eastAsia="Calibri" w:hAnsi="Calibri" w:cs="Calibri"/>
          <w:b/>
          <w:bCs/>
          <w:color w:val="0D0D0D" w:themeColor="text1" w:themeTint="F2"/>
          <w:sz w:val="22"/>
          <w:szCs w:val="22"/>
        </w:rPr>
        <w:t xml:space="preserve"> </w:t>
      </w:r>
    </w:p>
    <w:p w14:paraId="68DE0B88" w14:textId="32775308" w:rsidR="1FFD721D" w:rsidRDefault="1FFD721D" w:rsidP="75CDD71B">
      <w:r w:rsidRPr="75CDD71B">
        <w:rPr>
          <w:rFonts w:ascii="Calibri" w:eastAsia="Calibri" w:hAnsi="Calibri" w:cs="Calibri"/>
          <w:b/>
          <w:bCs/>
          <w:color w:val="0D0D0D" w:themeColor="text1" w:themeTint="F2"/>
          <w:sz w:val="22"/>
          <w:szCs w:val="22"/>
        </w:rPr>
        <w:t xml:space="preserve">Massachusetts License Number or </w:t>
      </w:r>
      <w:proofErr w:type="spellStart"/>
      <w:r w:rsidRPr="75CDD71B">
        <w:rPr>
          <w:rFonts w:ascii="Calibri" w:eastAsia="Calibri" w:hAnsi="Calibri" w:cs="Calibri"/>
          <w:b/>
          <w:bCs/>
          <w:color w:val="0D0D0D" w:themeColor="text1" w:themeTint="F2"/>
          <w:sz w:val="22"/>
          <w:szCs w:val="22"/>
        </w:rPr>
        <w:t>MEPID</w:t>
      </w:r>
      <w:proofErr w:type="spellEnd"/>
    </w:p>
    <w:p w14:paraId="6CAFD9DA" w14:textId="72430C68" w:rsidR="1FFD721D" w:rsidRDefault="1FFD721D" w:rsidP="75CDD71B">
      <w:pPr>
        <w:rPr>
          <w:szCs w:val="24"/>
        </w:rPr>
      </w:pPr>
      <w:r w:rsidRPr="75CDD71B">
        <w:rPr>
          <w:rFonts w:ascii="Calibri" w:eastAsia="Calibri" w:hAnsi="Calibri" w:cs="Calibri"/>
          <w:b/>
          <w:bCs/>
          <w:color w:val="0D0D0D" w:themeColor="text1" w:themeTint="F2"/>
          <w:sz w:val="22"/>
          <w:szCs w:val="22"/>
        </w:rPr>
        <w:t xml:space="preserve"> (Only if candidate </w:t>
      </w:r>
      <w:proofErr w:type="gramStart"/>
      <w:r w:rsidRPr="75CDD71B">
        <w:rPr>
          <w:rFonts w:ascii="Calibri" w:eastAsia="Calibri" w:hAnsi="Calibri" w:cs="Calibri"/>
          <w:b/>
          <w:bCs/>
          <w:color w:val="0D0D0D" w:themeColor="text1" w:themeTint="F2"/>
          <w:sz w:val="22"/>
          <w:szCs w:val="22"/>
        </w:rPr>
        <w:t>employed</w:t>
      </w:r>
      <w:proofErr w:type="gramEnd"/>
      <w:r w:rsidRPr="75CDD71B">
        <w:rPr>
          <w:rFonts w:ascii="Calibri" w:eastAsia="Calibri" w:hAnsi="Calibri" w:cs="Calibri"/>
          <w:b/>
          <w:bCs/>
          <w:color w:val="0D0D0D" w:themeColor="text1" w:themeTint="F2"/>
          <w:sz w:val="22"/>
          <w:szCs w:val="22"/>
        </w:rPr>
        <w:t xml:space="preserve"> in a Massachusetts public school):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80"/>
        <w:gridCol w:w="90"/>
        <w:gridCol w:w="90"/>
        <w:gridCol w:w="1160"/>
        <w:gridCol w:w="1390"/>
        <w:gridCol w:w="239"/>
        <w:gridCol w:w="449"/>
        <w:gridCol w:w="157"/>
        <w:gridCol w:w="661"/>
        <w:gridCol w:w="180"/>
        <w:gridCol w:w="359"/>
        <w:gridCol w:w="450"/>
        <w:gridCol w:w="1081"/>
        <w:gridCol w:w="448"/>
        <w:gridCol w:w="90"/>
        <w:gridCol w:w="344"/>
        <w:gridCol w:w="216"/>
        <w:gridCol w:w="1118"/>
        <w:gridCol w:w="1098"/>
      </w:tblGrid>
      <w:tr w:rsidR="00BD2AF0" w14:paraId="6836621C" w14:textId="77777777" w:rsidTr="75CDD71B">
        <w:trPr>
          <w:trHeight w:val="413"/>
        </w:trPr>
        <w:tc>
          <w:tcPr>
            <w:tcW w:w="1080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B7DD1" w14:textId="3AF2749A" w:rsidR="00BD2AF0" w:rsidRPr="00BD2AF0" w:rsidRDefault="00BD2AF0" w:rsidP="75CDD71B">
            <w:pPr>
              <w:pStyle w:val="Header"/>
              <w:rPr>
                <w:rFonts w:asciiTheme="minorHAnsi" w:hAnsiTheme="minorHAnsi"/>
                <w:b/>
                <w:bCs/>
                <w:color w:val="0D0D0D" w:themeColor="text1" w:themeTint="F2"/>
                <w:sz w:val="22"/>
                <w:szCs w:val="22"/>
              </w:rPr>
            </w:pPr>
            <w:r w:rsidRPr="75CDD71B">
              <w:rPr>
                <w:rFonts w:asciiTheme="minorHAnsi" w:hAnsiTheme="minorHAnsi"/>
                <w:b/>
                <w:bCs/>
                <w:color w:val="0D0D0D" w:themeColor="text1" w:themeTint="F2"/>
                <w:sz w:val="22"/>
                <w:szCs w:val="22"/>
              </w:rPr>
              <w:t>Employee Information (Print):</w:t>
            </w:r>
          </w:p>
        </w:tc>
      </w:tr>
      <w:tr w:rsidR="00BD2AF0" w14:paraId="14D07C25" w14:textId="77777777" w:rsidTr="75CDD71B">
        <w:trPr>
          <w:trHeight w:val="440"/>
        </w:trPr>
        <w:tc>
          <w:tcPr>
            <w:tcW w:w="1080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ECC4E" w14:textId="77777777" w:rsidR="00BD2AF0" w:rsidRPr="00BD2AF0" w:rsidRDefault="00BD2AF0" w:rsidP="00BD2AF0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>Legal Name:</w:t>
            </w:r>
          </w:p>
        </w:tc>
      </w:tr>
      <w:tr w:rsidR="00BD2AF0" w14:paraId="140F1A06" w14:textId="77777777" w:rsidTr="75CDD71B">
        <w:trPr>
          <w:trHeight w:val="8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1D374693" w14:textId="77777777" w:rsidR="00BD2AF0" w:rsidRPr="00BD2AF0" w:rsidRDefault="00BD2AF0" w:rsidP="00BD2AF0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B328B" w14:textId="77777777" w:rsidR="00BD2AF0" w:rsidRPr="00BD2AF0" w:rsidRDefault="00BD2AF0" w:rsidP="00BD2AF0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16"/>
                <w:szCs w:val="16"/>
              </w:rPr>
            </w:pPr>
            <w:r w:rsidRPr="00BD2AF0">
              <w:rPr>
                <w:rFonts w:asciiTheme="minorHAnsi" w:hAnsiTheme="minorHAnsi"/>
                <w:bCs/>
                <w:color w:val="0D0D0D" w:themeColor="text1" w:themeTint="F2"/>
                <w:sz w:val="16"/>
                <w:szCs w:val="16"/>
              </w:rPr>
              <w:t>(</w:t>
            </w:r>
            <w:r w:rsidRPr="00C4519F">
              <w:rPr>
                <w:rFonts w:asciiTheme="minorHAnsi" w:hAnsiTheme="minorHAnsi"/>
                <w:b/>
                <w:bCs/>
                <w:color w:val="0D0D0D" w:themeColor="text1" w:themeTint="F2"/>
                <w:sz w:val="16"/>
                <w:szCs w:val="16"/>
              </w:rPr>
              <w:t>Last</w:t>
            </w:r>
            <w:r w:rsidRPr="00BD2AF0">
              <w:rPr>
                <w:rFonts w:asciiTheme="minorHAnsi" w:hAnsiTheme="minorHAnsi"/>
                <w:bCs/>
                <w:color w:val="0D0D0D" w:themeColor="text1" w:themeTint="F2"/>
                <w:sz w:val="16"/>
                <w:szCs w:val="16"/>
              </w:rPr>
              <w:t>)</w:t>
            </w:r>
          </w:p>
        </w:tc>
        <w:tc>
          <w:tcPr>
            <w:tcW w:w="387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EE0BB" w14:textId="77777777" w:rsidR="00BD2AF0" w:rsidRPr="00BD2AF0" w:rsidRDefault="00BD2AF0" w:rsidP="00BD2AF0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16"/>
                <w:szCs w:val="16"/>
              </w:rPr>
            </w:pPr>
            <w:r w:rsidRPr="00C4519F">
              <w:rPr>
                <w:rFonts w:asciiTheme="minorHAnsi" w:hAnsiTheme="minorHAnsi"/>
                <w:b/>
                <w:bCs/>
                <w:color w:val="0D0D0D" w:themeColor="text1" w:themeTint="F2"/>
                <w:sz w:val="16"/>
                <w:szCs w:val="16"/>
              </w:rPr>
              <w:t>(First</w:t>
            </w:r>
            <w:r>
              <w:rPr>
                <w:rFonts w:asciiTheme="minorHAnsi" w:hAnsiTheme="minorHAnsi"/>
                <w:bCs/>
                <w:color w:val="0D0D0D" w:themeColor="text1" w:themeTint="F2"/>
                <w:sz w:val="16"/>
                <w:szCs w:val="16"/>
              </w:rPr>
              <w:t>)</w:t>
            </w: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01E82" w14:textId="77777777" w:rsidR="00BD2AF0" w:rsidRPr="00BD2AF0" w:rsidRDefault="00BD2AF0" w:rsidP="00BD2AF0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D0D0D" w:themeColor="text1" w:themeTint="F2"/>
                <w:sz w:val="16"/>
                <w:szCs w:val="16"/>
              </w:rPr>
              <w:t>(</w:t>
            </w:r>
            <w:r w:rsidRPr="00C4519F">
              <w:rPr>
                <w:rFonts w:asciiTheme="minorHAnsi" w:hAnsiTheme="minorHAnsi"/>
                <w:b/>
                <w:bCs/>
                <w:color w:val="0D0D0D" w:themeColor="text1" w:themeTint="F2"/>
                <w:sz w:val="16"/>
                <w:szCs w:val="16"/>
              </w:rPr>
              <w:t>MI</w:t>
            </w:r>
            <w:r>
              <w:rPr>
                <w:rFonts w:asciiTheme="minorHAnsi" w:hAnsiTheme="minorHAnsi"/>
                <w:bCs/>
                <w:color w:val="0D0D0D" w:themeColor="text1" w:themeTint="F2"/>
                <w:sz w:val="16"/>
                <w:szCs w:val="16"/>
              </w:rPr>
              <w:t>)</w:t>
            </w:r>
          </w:p>
        </w:tc>
      </w:tr>
      <w:tr w:rsidR="00C4519F" w14:paraId="36695888" w14:textId="77777777" w:rsidTr="75CDD71B">
        <w:trPr>
          <w:gridAfter w:val="11"/>
          <w:wAfter w:w="6045" w:type="dxa"/>
          <w:trHeight w:val="152"/>
        </w:trPr>
        <w:tc>
          <w:tcPr>
            <w:tcW w:w="47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3ADE27" w14:textId="77777777" w:rsidR="00C4519F" w:rsidRPr="00BD2AF0" w:rsidRDefault="00C4519F" w:rsidP="00C4519F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64674B" w14:paraId="73FFE3CE" w14:textId="77777777" w:rsidTr="75CDD71B">
        <w:trPr>
          <w:trHeight w:val="440"/>
        </w:trPr>
        <w:tc>
          <w:tcPr>
            <w:tcW w:w="2520" w:type="dxa"/>
            <w:gridSpan w:val="4"/>
            <w:vMerge w:val="restart"/>
            <w:shd w:val="clear" w:color="auto" w:fill="DBE5F1" w:themeFill="accent1" w:themeFillTint="33"/>
            <w:vAlign w:val="center"/>
          </w:tcPr>
          <w:p w14:paraId="0276357F" w14:textId="77777777" w:rsidR="00BD2AF0" w:rsidRPr="00D21C12" w:rsidRDefault="00733E17" w:rsidP="00733E17">
            <w:pPr>
              <w:pStyle w:val="Header"/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</w:pPr>
            <w:r w:rsidRPr="00D21C12"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  <w:t>Name of School</w:t>
            </w:r>
          </w:p>
        </w:tc>
        <w:tc>
          <w:tcPr>
            <w:tcW w:w="2078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0BEF05AF" w14:textId="77777777" w:rsidR="00BD2AF0" w:rsidRPr="00D21C12" w:rsidRDefault="009625DA" w:rsidP="00733E17">
            <w:pPr>
              <w:pStyle w:val="Header"/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</w:pPr>
            <w:r w:rsidRPr="00D21C12"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  <w:t>School District</w:t>
            </w:r>
          </w:p>
          <w:p w14:paraId="6BB9B50F" w14:textId="48F4EDC0" w:rsidR="009625DA" w:rsidRPr="00D21C12" w:rsidRDefault="009625DA" w:rsidP="00733E17">
            <w:pPr>
              <w:pStyle w:val="Header"/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</w:pPr>
            <w:r w:rsidRPr="00D21C12"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  <w:t xml:space="preserve">(City/town if not a </w:t>
            </w:r>
            <w:r w:rsidR="0064674B"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  <w:t xml:space="preserve">school </w:t>
            </w:r>
            <w:r w:rsidRPr="00D21C12"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  <w:t>district)</w:t>
            </w:r>
          </w:p>
        </w:tc>
        <w:tc>
          <w:tcPr>
            <w:tcW w:w="818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4E63F0E8" w14:textId="77777777" w:rsidR="00BD2AF0" w:rsidRPr="00D21C12" w:rsidRDefault="009625DA" w:rsidP="00733E17">
            <w:pPr>
              <w:pStyle w:val="Header"/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</w:pPr>
            <w:r w:rsidRPr="00D21C12"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  <w:t>S</w:t>
            </w:r>
            <w:r w:rsidR="00733E17" w:rsidRPr="00D21C12"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  <w:t>tate</w:t>
            </w:r>
          </w:p>
        </w:tc>
        <w:tc>
          <w:tcPr>
            <w:tcW w:w="2070" w:type="dxa"/>
            <w:gridSpan w:val="4"/>
            <w:vMerge w:val="restart"/>
            <w:shd w:val="clear" w:color="auto" w:fill="DBE5F1" w:themeFill="accent1" w:themeFillTint="33"/>
            <w:vAlign w:val="center"/>
          </w:tcPr>
          <w:p w14:paraId="6B1DD78F" w14:textId="77777777" w:rsidR="00BD2AF0" w:rsidRPr="00D21C12" w:rsidRDefault="009625DA" w:rsidP="00733E17">
            <w:pPr>
              <w:pStyle w:val="Header"/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</w:pPr>
            <w:r w:rsidRPr="00D21C12"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  <w:t>Employed as Follows:</w:t>
            </w:r>
          </w:p>
          <w:p w14:paraId="72E37CA3" w14:textId="3C886965" w:rsidR="009625DA" w:rsidRPr="00D21C12" w:rsidRDefault="009625DA" w:rsidP="000A3CFF">
            <w:pPr>
              <w:pStyle w:val="Header"/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</w:pPr>
            <w:r w:rsidRPr="00D21C12"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  <w:t>License Field, Grade Level</w:t>
            </w:r>
            <w:r w:rsidR="00C4519F"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  <w:t xml:space="preserve"> (for example, Biology Teacher, 8-12)</w:t>
            </w:r>
          </w:p>
        </w:tc>
        <w:tc>
          <w:tcPr>
            <w:tcW w:w="2216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1C316471" w14:textId="77777777" w:rsidR="00BD2AF0" w:rsidRPr="00D21C12" w:rsidRDefault="009625DA" w:rsidP="00733E17">
            <w:pPr>
              <w:pStyle w:val="Header"/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</w:pPr>
            <w:r w:rsidRPr="00D21C12"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  <w:t>Employment</w:t>
            </w:r>
          </w:p>
        </w:tc>
        <w:tc>
          <w:tcPr>
            <w:tcW w:w="1098" w:type="dxa"/>
            <w:vMerge w:val="restart"/>
            <w:shd w:val="clear" w:color="auto" w:fill="DBE5F1" w:themeFill="accent1" w:themeFillTint="33"/>
            <w:vAlign w:val="center"/>
          </w:tcPr>
          <w:p w14:paraId="2DE6F3D5" w14:textId="568EA7F5" w:rsidR="00BD2AF0" w:rsidRPr="00D21C12" w:rsidRDefault="00213868" w:rsidP="00733E17">
            <w:pPr>
              <w:pStyle w:val="Header"/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</w:pPr>
            <w:r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  <w:t xml:space="preserve">Full-time </w:t>
            </w:r>
            <w:r w:rsidR="0064674B"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  <w:t xml:space="preserve">Equivalent </w:t>
            </w:r>
          </w:p>
          <w:p w14:paraId="1024EF60" w14:textId="77777777" w:rsidR="009625DA" w:rsidRPr="00D21C12" w:rsidRDefault="009625DA" w:rsidP="00733E17">
            <w:pPr>
              <w:pStyle w:val="Header"/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</w:pPr>
            <w:r w:rsidRPr="00D21C12"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  <w:t>(if&lt;1.0)</w:t>
            </w:r>
          </w:p>
        </w:tc>
      </w:tr>
      <w:tr w:rsidR="0064674B" w14:paraId="07BB99F6" w14:textId="77777777" w:rsidTr="75CDD71B">
        <w:trPr>
          <w:trHeight w:val="440"/>
        </w:trPr>
        <w:tc>
          <w:tcPr>
            <w:tcW w:w="2520" w:type="dxa"/>
            <w:gridSpan w:val="4"/>
            <w:vMerge/>
          </w:tcPr>
          <w:p w14:paraId="3AD33CF0" w14:textId="77777777" w:rsidR="00BD2AF0" w:rsidRPr="00BD2AF0" w:rsidRDefault="00BD2AF0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vMerge/>
          </w:tcPr>
          <w:p w14:paraId="54D59AA1" w14:textId="77777777" w:rsidR="00BD2AF0" w:rsidRPr="00BD2AF0" w:rsidRDefault="00BD2AF0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vMerge/>
          </w:tcPr>
          <w:p w14:paraId="2199EB5B" w14:textId="77777777" w:rsidR="00BD2AF0" w:rsidRPr="00BD2AF0" w:rsidRDefault="00BD2AF0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070" w:type="dxa"/>
            <w:gridSpan w:val="4"/>
            <w:vMerge/>
          </w:tcPr>
          <w:p w14:paraId="28E6C5DF" w14:textId="77777777" w:rsidR="00BD2AF0" w:rsidRPr="00BD2AF0" w:rsidRDefault="00BD2AF0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098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3841BE40" w14:textId="77777777" w:rsidR="00BD2AF0" w:rsidRPr="00D21C12" w:rsidRDefault="009625DA" w:rsidP="00BD2AF0">
            <w:pPr>
              <w:pStyle w:val="Header"/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</w:pPr>
            <w:r w:rsidRPr="00D21C12"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  <w:t>Start Date</w:t>
            </w:r>
          </w:p>
          <w:p w14:paraId="4D2C669B" w14:textId="4BD71259" w:rsidR="000A3CFF" w:rsidRPr="00D21C12" w:rsidRDefault="000A3CFF" w:rsidP="00BD2AF0">
            <w:pPr>
              <w:pStyle w:val="Header"/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</w:pPr>
            <w:r w:rsidRPr="00D21C12"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  <w:t>(M/Y)</w:t>
            </w:r>
          </w:p>
        </w:tc>
        <w:tc>
          <w:tcPr>
            <w:tcW w:w="1118" w:type="dxa"/>
            <w:tcBorders>
              <w:top w:val="dotted" w:sz="4" w:space="0" w:color="auto"/>
              <w:left w:val="dotted" w:sz="4" w:space="0" w:color="auto"/>
            </w:tcBorders>
            <w:shd w:val="clear" w:color="auto" w:fill="DBE5F1" w:themeFill="accent1" w:themeFillTint="33"/>
          </w:tcPr>
          <w:p w14:paraId="3B691B7B" w14:textId="77777777" w:rsidR="00BD2AF0" w:rsidRPr="00D21C12" w:rsidRDefault="009625DA" w:rsidP="00BD2AF0">
            <w:pPr>
              <w:pStyle w:val="Header"/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</w:pPr>
            <w:r w:rsidRPr="00D21C12"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  <w:t>End Date</w:t>
            </w:r>
          </w:p>
          <w:p w14:paraId="4A5008FC" w14:textId="537BB4E2" w:rsidR="000A3CFF" w:rsidRPr="00D21C12" w:rsidRDefault="000A3CFF" w:rsidP="00BD2AF0">
            <w:pPr>
              <w:pStyle w:val="Header"/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</w:pPr>
            <w:r w:rsidRPr="00D21C12"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  <w:t>(M/Y)</w:t>
            </w:r>
          </w:p>
          <w:p w14:paraId="7B759A70" w14:textId="5FCC44FA" w:rsidR="000A3CFF" w:rsidRPr="00D21C12" w:rsidRDefault="000A3CFF" w:rsidP="00BD2AF0">
            <w:pPr>
              <w:pStyle w:val="Header"/>
              <w:jc w:val="center"/>
              <w:rPr>
                <w:rFonts w:asciiTheme="minorHAnsi" w:hAnsiTheme="minorHAnsi"/>
                <w:b/>
                <w:bCs/>
                <w:color w:val="0D0D0D" w:themeColor="text1" w:themeTint="F2"/>
                <w:sz w:val="20"/>
              </w:rPr>
            </w:pPr>
          </w:p>
        </w:tc>
        <w:tc>
          <w:tcPr>
            <w:tcW w:w="1098" w:type="dxa"/>
            <w:vMerge/>
          </w:tcPr>
          <w:p w14:paraId="69B2B44B" w14:textId="77777777" w:rsidR="00BD2AF0" w:rsidRPr="00BD2AF0" w:rsidRDefault="00BD2AF0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64674B" w14:paraId="24F871D7" w14:textId="77777777" w:rsidTr="75CDD71B">
        <w:trPr>
          <w:trHeight w:val="432"/>
        </w:trPr>
        <w:tc>
          <w:tcPr>
            <w:tcW w:w="2520" w:type="dxa"/>
            <w:gridSpan w:val="4"/>
          </w:tcPr>
          <w:p w14:paraId="430E1762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078" w:type="dxa"/>
            <w:gridSpan w:val="3"/>
          </w:tcPr>
          <w:p w14:paraId="0EA3DA1B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18" w:type="dxa"/>
            <w:gridSpan w:val="2"/>
          </w:tcPr>
          <w:p w14:paraId="3EF2E692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070" w:type="dxa"/>
            <w:gridSpan w:val="4"/>
          </w:tcPr>
          <w:p w14:paraId="078441B0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098" w:type="dxa"/>
            <w:gridSpan w:val="4"/>
            <w:tcBorders>
              <w:right w:val="dotted" w:sz="4" w:space="0" w:color="auto"/>
            </w:tcBorders>
          </w:tcPr>
          <w:p w14:paraId="77D8BDD3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18" w:type="dxa"/>
            <w:tcBorders>
              <w:left w:val="dotted" w:sz="4" w:space="0" w:color="auto"/>
            </w:tcBorders>
          </w:tcPr>
          <w:p w14:paraId="50F72D08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098" w:type="dxa"/>
          </w:tcPr>
          <w:p w14:paraId="35875C9B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64674B" w14:paraId="5611C526" w14:textId="77777777" w:rsidTr="75CDD71B">
        <w:trPr>
          <w:trHeight w:val="432"/>
        </w:trPr>
        <w:tc>
          <w:tcPr>
            <w:tcW w:w="2520" w:type="dxa"/>
            <w:gridSpan w:val="4"/>
          </w:tcPr>
          <w:p w14:paraId="6A33FC2D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078" w:type="dxa"/>
            <w:gridSpan w:val="3"/>
          </w:tcPr>
          <w:p w14:paraId="675E3797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18" w:type="dxa"/>
            <w:gridSpan w:val="2"/>
          </w:tcPr>
          <w:p w14:paraId="2487959E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070" w:type="dxa"/>
            <w:gridSpan w:val="4"/>
          </w:tcPr>
          <w:p w14:paraId="0083883F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098" w:type="dxa"/>
            <w:gridSpan w:val="4"/>
            <w:tcBorders>
              <w:right w:val="dotted" w:sz="4" w:space="0" w:color="auto"/>
            </w:tcBorders>
          </w:tcPr>
          <w:p w14:paraId="510E950E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18" w:type="dxa"/>
            <w:tcBorders>
              <w:left w:val="dotted" w:sz="4" w:space="0" w:color="auto"/>
            </w:tcBorders>
          </w:tcPr>
          <w:p w14:paraId="37790E75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098" w:type="dxa"/>
          </w:tcPr>
          <w:p w14:paraId="3A2C71AD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64674B" w14:paraId="7E89879C" w14:textId="77777777" w:rsidTr="75CDD71B">
        <w:trPr>
          <w:trHeight w:val="432"/>
        </w:trPr>
        <w:tc>
          <w:tcPr>
            <w:tcW w:w="2520" w:type="dxa"/>
            <w:gridSpan w:val="4"/>
          </w:tcPr>
          <w:p w14:paraId="02C531B4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078" w:type="dxa"/>
            <w:gridSpan w:val="3"/>
          </w:tcPr>
          <w:p w14:paraId="62107345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18" w:type="dxa"/>
            <w:gridSpan w:val="2"/>
          </w:tcPr>
          <w:p w14:paraId="2C2316B4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070" w:type="dxa"/>
            <w:gridSpan w:val="4"/>
          </w:tcPr>
          <w:p w14:paraId="592AD2CD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098" w:type="dxa"/>
            <w:gridSpan w:val="4"/>
            <w:tcBorders>
              <w:right w:val="dotted" w:sz="4" w:space="0" w:color="auto"/>
            </w:tcBorders>
          </w:tcPr>
          <w:p w14:paraId="5AE5F363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18" w:type="dxa"/>
            <w:tcBorders>
              <w:left w:val="dotted" w:sz="4" w:space="0" w:color="auto"/>
            </w:tcBorders>
          </w:tcPr>
          <w:p w14:paraId="42B712E7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098" w:type="dxa"/>
          </w:tcPr>
          <w:p w14:paraId="045CFE04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64674B" w14:paraId="45241ED8" w14:textId="77777777" w:rsidTr="75CDD71B">
        <w:trPr>
          <w:trHeight w:val="432"/>
        </w:trPr>
        <w:tc>
          <w:tcPr>
            <w:tcW w:w="2520" w:type="dxa"/>
            <w:gridSpan w:val="4"/>
          </w:tcPr>
          <w:p w14:paraId="7D2479A8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078" w:type="dxa"/>
            <w:gridSpan w:val="3"/>
          </w:tcPr>
          <w:p w14:paraId="7B5C2A53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18" w:type="dxa"/>
            <w:gridSpan w:val="2"/>
          </w:tcPr>
          <w:p w14:paraId="19D09B94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070" w:type="dxa"/>
            <w:gridSpan w:val="4"/>
          </w:tcPr>
          <w:p w14:paraId="72ED461E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098" w:type="dxa"/>
            <w:gridSpan w:val="4"/>
            <w:tcBorders>
              <w:right w:val="dotted" w:sz="4" w:space="0" w:color="auto"/>
            </w:tcBorders>
          </w:tcPr>
          <w:p w14:paraId="13A7E66F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18" w:type="dxa"/>
            <w:tcBorders>
              <w:left w:val="dotted" w:sz="4" w:space="0" w:color="auto"/>
            </w:tcBorders>
          </w:tcPr>
          <w:p w14:paraId="2B3FFBC7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098" w:type="dxa"/>
          </w:tcPr>
          <w:p w14:paraId="50AAD7C2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64674B" w14:paraId="0BFA92E4" w14:textId="77777777" w:rsidTr="75CDD71B">
        <w:trPr>
          <w:trHeight w:val="432"/>
        </w:trPr>
        <w:tc>
          <w:tcPr>
            <w:tcW w:w="2520" w:type="dxa"/>
            <w:gridSpan w:val="4"/>
            <w:tcBorders>
              <w:bottom w:val="single" w:sz="4" w:space="0" w:color="auto"/>
            </w:tcBorders>
          </w:tcPr>
          <w:p w14:paraId="15C0177E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tcBorders>
              <w:bottom w:val="single" w:sz="4" w:space="0" w:color="auto"/>
            </w:tcBorders>
          </w:tcPr>
          <w:p w14:paraId="0551FA25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bottom w:val="single" w:sz="4" w:space="0" w:color="auto"/>
            </w:tcBorders>
          </w:tcPr>
          <w:p w14:paraId="34F607DA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</w:tcPr>
          <w:p w14:paraId="5D9808B1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098" w:type="dxa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14:paraId="2C92479E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18" w:type="dxa"/>
            <w:tcBorders>
              <w:left w:val="dotted" w:sz="4" w:space="0" w:color="auto"/>
              <w:bottom w:val="single" w:sz="4" w:space="0" w:color="auto"/>
            </w:tcBorders>
          </w:tcPr>
          <w:p w14:paraId="02D23FA9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56E0DFE7" w14:textId="77777777" w:rsidR="00D21C12" w:rsidRPr="00BD2AF0" w:rsidRDefault="00D21C12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0A3CFF" w14:paraId="42E1D249" w14:textId="77777777" w:rsidTr="75CDD71B">
        <w:trPr>
          <w:trHeight w:val="278"/>
        </w:trPr>
        <w:tc>
          <w:tcPr>
            <w:tcW w:w="10800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26E1E383" w14:textId="77777777" w:rsidR="000A3CFF" w:rsidRPr="00BD2AF0" w:rsidRDefault="000A3CFF" w:rsidP="00BD2AF0">
            <w:pPr>
              <w:pStyle w:val="Header"/>
              <w:jc w:val="cent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797AE2" w14:paraId="1529A225" w14:textId="77777777" w:rsidTr="75CDD71B">
        <w:trPr>
          <w:trHeight w:val="278"/>
        </w:trPr>
        <w:tc>
          <w:tcPr>
            <w:tcW w:w="10800" w:type="dxa"/>
            <w:gridSpan w:val="1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B1FC52" w14:textId="77777777" w:rsidR="00797AE2" w:rsidRPr="00BD2AF0" w:rsidRDefault="00797AE2" w:rsidP="00797AE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797AE2" w14:paraId="5ED5DAF7" w14:textId="77777777" w:rsidTr="75CDD71B">
        <w:trPr>
          <w:trHeight w:val="422"/>
        </w:trPr>
        <w:tc>
          <w:tcPr>
            <w:tcW w:w="10800" w:type="dxa"/>
            <w:gridSpan w:val="19"/>
            <w:tcBorders>
              <w:bottom w:val="nil"/>
            </w:tcBorders>
            <w:vAlign w:val="center"/>
          </w:tcPr>
          <w:p w14:paraId="793E1C70" w14:textId="04ECEE0C" w:rsidR="00797AE2" w:rsidRPr="00D21C12" w:rsidRDefault="00797AE2" w:rsidP="00D21C1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  <w:r w:rsidRPr="00D21C12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>The employment experience verified above w</w:t>
            </w:r>
            <w:r w:rsidR="00B27B8F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>as</w:t>
            </w:r>
            <w:r w:rsidRPr="00D21C12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 xml:space="preserve"> successfully completed as attested </w:t>
            </w:r>
            <w:r w:rsidR="0064674B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>by my signature in the role of:</w:t>
            </w:r>
          </w:p>
        </w:tc>
      </w:tr>
      <w:tr w:rsidR="00B27B8F" w14:paraId="35FF3EB1" w14:textId="77777777" w:rsidTr="75CDD71B">
        <w:trPr>
          <w:trHeight w:val="333"/>
        </w:trPr>
        <w:tc>
          <w:tcPr>
            <w:tcW w:w="3910" w:type="dxa"/>
            <w:gridSpan w:val="5"/>
            <w:tcBorders>
              <w:top w:val="nil"/>
              <w:bottom w:val="nil"/>
              <w:right w:val="nil"/>
            </w:tcBorders>
          </w:tcPr>
          <w:p w14:paraId="5002760F" w14:textId="77777777" w:rsidR="00FF1D38" w:rsidRDefault="00797AE2" w:rsidP="00797AE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  <w:r w:rsidRPr="00D21C12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>(Check one):</w:t>
            </w:r>
            <w:r w:rsidR="0064674B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</w:p>
          <w:p w14:paraId="3FB1BB81" w14:textId="77777777" w:rsidR="00797AE2" w:rsidRPr="00FF1D38" w:rsidRDefault="00FF1D38" w:rsidP="00797AE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  <w:proofErr w:type="gramStart"/>
            <w:r w:rsidRPr="00FF1D38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>(  )</w:t>
            </w:r>
            <w:proofErr w:type="gramEnd"/>
            <w:r w:rsidRPr="00FF1D38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="0064674B" w:rsidRPr="00FF1D38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>Superintendent/Head</w:t>
            </w:r>
            <w:r w:rsidRPr="00FF1D38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 xml:space="preserve"> of </w:t>
            </w:r>
            <w:r w:rsidR="0064674B" w:rsidRPr="00FF1D38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 xml:space="preserve">School </w:t>
            </w:r>
          </w:p>
          <w:p w14:paraId="181DC984" w14:textId="77777777" w:rsidR="00FF1D38" w:rsidRPr="00FF1D38" w:rsidRDefault="00FF1D38" w:rsidP="00797AE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  <w:proofErr w:type="gramStart"/>
            <w:r w:rsidRPr="00FF1D38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>(  )</w:t>
            </w:r>
            <w:proofErr w:type="gramEnd"/>
            <w:r w:rsidRPr="00FF1D38">
              <w:rPr>
                <w:sz w:val="22"/>
                <w:szCs w:val="22"/>
              </w:rPr>
              <w:t xml:space="preserve"> </w:t>
            </w:r>
            <w:r w:rsidRPr="00FF1D38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>Principal</w:t>
            </w:r>
          </w:p>
          <w:p w14:paraId="4D3E0D52" w14:textId="17C03751" w:rsidR="00FF1D38" w:rsidRPr="00797AE2" w:rsidRDefault="00FF1D38" w:rsidP="00797AE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0"/>
              </w:rPr>
            </w:pPr>
            <w:proofErr w:type="gramStart"/>
            <w:r w:rsidRPr="00FF1D38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>(  )</w:t>
            </w:r>
            <w:proofErr w:type="gramEnd"/>
            <w:r w:rsidRPr="00FF1D38"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 xml:space="preserve"> Head Administrator*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1E997" w14:textId="78ECF4D7" w:rsidR="00797AE2" w:rsidRPr="00D21C12" w:rsidRDefault="00797AE2" w:rsidP="00797AE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B27C9" w14:textId="37F815C6" w:rsidR="00797AE2" w:rsidRPr="00D21C12" w:rsidRDefault="00797AE2" w:rsidP="00797AE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2335F" w14:textId="2097D9EF" w:rsidR="00797AE2" w:rsidRPr="00D21C12" w:rsidRDefault="00797AE2" w:rsidP="00797AE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985D3" w14:textId="158168A2" w:rsidR="00797AE2" w:rsidRPr="00D21C12" w:rsidRDefault="00797AE2" w:rsidP="00797AE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FBFFA" w14:textId="0BD21522" w:rsidR="00797AE2" w:rsidRPr="00D21C12" w:rsidRDefault="00797AE2" w:rsidP="00797AE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43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5F4A8DF" w14:textId="6F7F905C" w:rsidR="00797AE2" w:rsidRPr="00D21C12" w:rsidRDefault="00797AE2" w:rsidP="00797AE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4078D2" w14:paraId="012EC1F0" w14:textId="77777777" w:rsidTr="75CDD71B">
        <w:trPr>
          <w:trHeight w:val="432"/>
        </w:trPr>
        <w:tc>
          <w:tcPr>
            <w:tcW w:w="136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1C14D150" w14:textId="77777777" w:rsidR="004078D2" w:rsidRPr="00BD2AF0" w:rsidRDefault="004078D2" w:rsidP="004078D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>Name (Print)</w:t>
            </w:r>
          </w:p>
        </w:tc>
        <w:tc>
          <w:tcPr>
            <w:tcW w:w="423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5AEA8B3" w14:textId="77777777" w:rsidR="004078D2" w:rsidRPr="00BD2AF0" w:rsidRDefault="004078D2" w:rsidP="00797AE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88AD588" w14:textId="77777777" w:rsidR="004078D2" w:rsidRPr="00BD2AF0" w:rsidRDefault="004078D2" w:rsidP="00797AE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797AE2" w14:paraId="069DB72C" w14:textId="77777777" w:rsidTr="75CDD71B">
        <w:trPr>
          <w:trHeight w:val="432"/>
        </w:trPr>
        <w:tc>
          <w:tcPr>
            <w:tcW w:w="127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E414F5A" w14:textId="6C857849" w:rsidR="75CDD71B" w:rsidRDefault="75CDD71B" w:rsidP="75CDD71B">
            <w:pPr>
              <w:pStyle w:val="Header"/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</w:pPr>
          </w:p>
          <w:p w14:paraId="1884AEA1" w14:textId="589637C7" w:rsidR="75CDD71B" w:rsidRDefault="75CDD71B" w:rsidP="75CDD71B">
            <w:pPr>
              <w:pStyle w:val="Header"/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</w:pPr>
          </w:p>
          <w:p w14:paraId="79D2CDA8" w14:textId="77777777" w:rsidR="00797AE2" w:rsidRPr="00BD2AF0" w:rsidRDefault="004078D2" w:rsidP="004078D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>Signature:</w:t>
            </w:r>
          </w:p>
        </w:tc>
        <w:tc>
          <w:tcPr>
            <w:tcW w:w="4326" w:type="dxa"/>
            <w:gridSpan w:val="8"/>
            <w:tcBorders>
              <w:left w:val="nil"/>
              <w:right w:val="nil"/>
            </w:tcBorders>
            <w:vAlign w:val="center"/>
          </w:tcPr>
          <w:p w14:paraId="27288C16" w14:textId="77777777" w:rsidR="00797AE2" w:rsidRPr="00BD2AF0" w:rsidRDefault="00797AE2" w:rsidP="00797AE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2F624" w14:textId="77777777" w:rsidR="00797AE2" w:rsidRPr="00BD2AF0" w:rsidRDefault="004078D2" w:rsidP="004078D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  <w:t>Date:</w:t>
            </w:r>
          </w:p>
        </w:tc>
        <w:tc>
          <w:tcPr>
            <w:tcW w:w="4395" w:type="dxa"/>
            <w:gridSpan w:val="7"/>
            <w:tcBorders>
              <w:top w:val="nil"/>
              <w:left w:val="nil"/>
            </w:tcBorders>
            <w:vAlign w:val="center"/>
          </w:tcPr>
          <w:p w14:paraId="75F9AE39" w14:textId="77777777" w:rsidR="00797AE2" w:rsidRPr="00BD2AF0" w:rsidRDefault="00797AE2" w:rsidP="00797AE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797AE2" w14:paraId="6126661D" w14:textId="77777777" w:rsidTr="75CDD71B">
        <w:trPr>
          <w:trHeight w:val="432"/>
        </w:trPr>
        <w:tc>
          <w:tcPr>
            <w:tcW w:w="127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1848F645" w14:textId="7F4A2112" w:rsidR="75CDD71B" w:rsidRDefault="75CDD71B" w:rsidP="75CDD71B">
            <w:pPr>
              <w:pStyle w:val="Header"/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</w:pPr>
          </w:p>
          <w:p w14:paraId="58FF96D6" w14:textId="6D3444AE" w:rsidR="75CDD71B" w:rsidRDefault="75CDD71B" w:rsidP="75CDD71B">
            <w:pPr>
              <w:pStyle w:val="Header"/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</w:pPr>
          </w:p>
          <w:p w14:paraId="6B88CD34" w14:textId="38E9CEB2" w:rsidR="00797AE2" w:rsidRPr="00BD2AF0" w:rsidRDefault="004078D2" w:rsidP="75CDD71B">
            <w:pPr>
              <w:pStyle w:val="Header"/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</w:pPr>
            <w:r w:rsidRPr="75CDD71B"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  <w:t>Telephone</w:t>
            </w:r>
            <w:r w:rsidR="6832F9D2" w:rsidRPr="75CDD71B"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  <w:t>:</w:t>
            </w:r>
          </w:p>
        </w:tc>
        <w:tc>
          <w:tcPr>
            <w:tcW w:w="4326" w:type="dxa"/>
            <w:gridSpan w:val="8"/>
            <w:tcBorders>
              <w:left w:val="nil"/>
              <w:right w:val="nil"/>
            </w:tcBorders>
            <w:vAlign w:val="center"/>
          </w:tcPr>
          <w:p w14:paraId="7A3522E5" w14:textId="77777777" w:rsidR="00797AE2" w:rsidRPr="00BD2AF0" w:rsidRDefault="00797AE2" w:rsidP="00797AE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8B7AE" w14:textId="707FF448" w:rsidR="00797AE2" w:rsidRPr="00BD2AF0" w:rsidRDefault="004078D2" w:rsidP="75CDD71B">
            <w:pPr>
              <w:pStyle w:val="Header"/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</w:pPr>
            <w:r w:rsidRPr="75CDD71B"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  <w:t>Email</w:t>
            </w:r>
            <w:r w:rsidR="47D7FC80" w:rsidRPr="75CDD71B"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  <w:t>:</w:t>
            </w:r>
          </w:p>
        </w:tc>
        <w:tc>
          <w:tcPr>
            <w:tcW w:w="4395" w:type="dxa"/>
            <w:gridSpan w:val="7"/>
            <w:tcBorders>
              <w:left w:val="nil"/>
            </w:tcBorders>
            <w:vAlign w:val="center"/>
          </w:tcPr>
          <w:p w14:paraId="0EFB7E3B" w14:textId="77777777" w:rsidR="00797AE2" w:rsidRPr="00BD2AF0" w:rsidRDefault="00797AE2" w:rsidP="00797AE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556B23" w14:paraId="395427E0" w14:textId="77777777" w:rsidTr="75CDD71B">
        <w:trPr>
          <w:trHeight w:val="800"/>
        </w:trPr>
        <w:tc>
          <w:tcPr>
            <w:tcW w:w="10800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176B7067" w14:textId="0611A850" w:rsidR="75CDD71B" w:rsidRDefault="75CDD71B" w:rsidP="75CDD71B">
            <w:pPr>
              <w:pStyle w:val="Header"/>
              <w:rPr>
                <w:rFonts w:asciiTheme="minorHAnsi" w:hAnsiTheme="minorHAnsi"/>
                <w:color w:val="0D0D0D" w:themeColor="text1" w:themeTint="F2"/>
                <w:sz w:val="20"/>
              </w:rPr>
            </w:pPr>
          </w:p>
          <w:p w14:paraId="0114C4AE" w14:textId="77777777" w:rsidR="00556B23" w:rsidRDefault="00556B23" w:rsidP="00D21C1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0"/>
              </w:rPr>
            </w:pPr>
            <w:r w:rsidRPr="00556B23">
              <w:rPr>
                <w:rFonts w:asciiTheme="minorHAnsi" w:hAnsiTheme="minorHAnsi"/>
                <w:bCs/>
                <w:color w:val="0D0D0D" w:themeColor="text1" w:themeTint="F2"/>
                <w:sz w:val="20"/>
              </w:rPr>
              <w:t>*Head administrator could be an Assistant Superintendent, HR Director, or a similar position in a non-public educational setting. The Department may contact the signer of this document if clarification is required.</w:t>
            </w:r>
            <w:r w:rsidR="00FF1D38">
              <w:rPr>
                <w:rFonts w:asciiTheme="minorHAnsi" w:hAnsiTheme="minorHAnsi"/>
                <w:bCs/>
                <w:color w:val="0D0D0D" w:themeColor="text1" w:themeTint="F2"/>
                <w:sz w:val="20"/>
              </w:rPr>
              <w:t xml:space="preserve"> The individual signing this form assures</w:t>
            </w:r>
            <w:r w:rsidR="00B27B8F">
              <w:rPr>
                <w:rFonts w:asciiTheme="minorHAnsi" w:hAnsiTheme="minorHAnsi"/>
                <w:bCs/>
                <w:color w:val="0D0D0D" w:themeColor="text1" w:themeTint="F2"/>
                <w:sz w:val="20"/>
              </w:rPr>
              <w:t xml:space="preserve"> us</w:t>
            </w:r>
            <w:r w:rsidR="00FF1D38">
              <w:rPr>
                <w:rFonts w:asciiTheme="minorHAnsi" w:hAnsiTheme="minorHAnsi"/>
                <w:bCs/>
                <w:color w:val="0D0D0D" w:themeColor="text1" w:themeTint="F2"/>
                <w:sz w:val="20"/>
              </w:rPr>
              <w:t xml:space="preserve"> </w:t>
            </w:r>
            <w:r w:rsidR="00B27B8F">
              <w:rPr>
                <w:rFonts w:asciiTheme="minorHAnsi" w:hAnsiTheme="minorHAnsi"/>
                <w:bCs/>
                <w:color w:val="0D0D0D" w:themeColor="text1" w:themeTint="F2"/>
                <w:sz w:val="20"/>
              </w:rPr>
              <w:t xml:space="preserve">that they are an </w:t>
            </w:r>
            <w:r w:rsidR="00B27B8F" w:rsidRPr="00B27B8F">
              <w:rPr>
                <w:rFonts w:asciiTheme="minorHAnsi" w:hAnsiTheme="minorHAnsi"/>
                <w:bCs/>
                <w:color w:val="0D0D0D" w:themeColor="text1" w:themeTint="F2"/>
                <w:sz w:val="20"/>
              </w:rPr>
              <w:t xml:space="preserve">authorized agent to provide verification of employment </w:t>
            </w:r>
            <w:r w:rsidR="00B27B8F">
              <w:rPr>
                <w:rFonts w:asciiTheme="minorHAnsi" w:hAnsiTheme="minorHAnsi"/>
                <w:bCs/>
                <w:color w:val="0D0D0D" w:themeColor="text1" w:themeTint="F2"/>
                <w:sz w:val="20"/>
              </w:rPr>
              <w:t xml:space="preserve">history. </w:t>
            </w:r>
          </w:p>
          <w:p w14:paraId="192847B8" w14:textId="500C408A" w:rsidR="00B27B8F" w:rsidRPr="00556B23" w:rsidRDefault="00B27B8F" w:rsidP="00D21C12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0"/>
              </w:rPr>
            </w:pPr>
          </w:p>
        </w:tc>
      </w:tr>
      <w:tr w:rsidR="00556B23" w14:paraId="21A9EF63" w14:textId="77777777" w:rsidTr="75CDD71B">
        <w:trPr>
          <w:trHeight w:val="710"/>
        </w:trPr>
        <w:tc>
          <w:tcPr>
            <w:tcW w:w="1080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83159" w14:textId="30D405FC" w:rsidR="00556B23" w:rsidRPr="00BD2AF0" w:rsidRDefault="00556B23" w:rsidP="00556B23">
            <w:pPr>
              <w:pStyle w:val="Header"/>
              <w:rPr>
                <w:rFonts w:asciiTheme="minorHAnsi" w:hAnsiTheme="minorHAnsi"/>
                <w:bCs/>
                <w:color w:val="0D0D0D" w:themeColor="text1" w:themeTint="F2"/>
                <w:sz w:val="22"/>
                <w:szCs w:val="22"/>
              </w:rPr>
            </w:pPr>
          </w:p>
        </w:tc>
      </w:tr>
    </w:tbl>
    <w:p w14:paraId="0F516A75" w14:textId="77777777" w:rsidR="000A3CFF" w:rsidRPr="00BD2AF0" w:rsidRDefault="000A3CFF" w:rsidP="00BD2AF0">
      <w:pPr>
        <w:pStyle w:val="Header"/>
        <w:jc w:val="center"/>
        <w:rPr>
          <w:rFonts w:asciiTheme="minorHAnsi" w:hAnsiTheme="minorHAnsi"/>
          <w:bCs/>
          <w:color w:val="17365D" w:themeColor="text2" w:themeShade="BF"/>
          <w:sz w:val="22"/>
          <w:szCs w:val="22"/>
        </w:rPr>
      </w:pPr>
    </w:p>
    <w:sectPr w:rsidR="000A3CFF" w:rsidRPr="00BD2AF0" w:rsidSect="00364BA0">
      <w:type w:val="continuous"/>
      <w:pgSz w:w="12240" w:h="15840"/>
      <w:pgMar w:top="720" w:right="720" w:bottom="720" w:left="720" w:header="576" w:footer="576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47930" w14:textId="77777777" w:rsidR="00820D86" w:rsidRDefault="00820D86">
      <w:r>
        <w:separator/>
      </w:r>
    </w:p>
  </w:endnote>
  <w:endnote w:type="continuationSeparator" w:id="0">
    <w:p w14:paraId="0B0CC12A" w14:textId="77777777" w:rsidR="00820D86" w:rsidRDefault="0082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DE629" w14:textId="77777777" w:rsidR="00820D86" w:rsidRDefault="00820D86">
      <w:r>
        <w:separator/>
      </w:r>
    </w:p>
  </w:footnote>
  <w:footnote w:type="continuationSeparator" w:id="0">
    <w:p w14:paraId="3364D9EA" w14:textId="77777777" w:rsidR="00820D86" w:rsidRDefault="0082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1F22"/>
    <w:multiLevelType w:val="hybridMultilevel"/>
    <w:tmpl w:val="0890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4612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3D8A4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12854"/>
    <w:multiLevelType w:val="hybridMultilevel"/>
    <w:tmpl w:val="C3E6E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F0AE8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D1CBE"/>
    <w:multiLevelType w:val="hybridMultilevel"/>
    <w:tmpl w:val="BE10F0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55F42"/>
    <w:multiLevelType w:val="hybridMultilevel"/>
    <w:tmpl w:val="FBD6C592"/>
    <w:lvl w:ilvl="0" w:tplc="2AAEA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840825">
    <w:abstractNumId w:val="2"/>
  </w:num>
  <w:num w:numId="2" w16cid:durableId="1678581980">
    <w:abstractNumId w:val="1"/>
  </w:num>
  <w:num w:numId="3" w16cid:durableId="1816330962">
    <w:abstractNumId w:val="0"/>
  </w:num>
  <w:num w:numId="4" w16cid:durableId="1770545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90"/>
    <w:rsid w:val="000107DA"/>
    <w:rsid w:val="00026CB9"/>
    <w:rsid w:val="000A3CFF"/>
    <w:rsid w:val="000B069A"/>
    <w:rsid w:val="00175B37"/>
    <w:rsid w:val="00195F11"/>
    <w:rsid w:val="001B24B1"/>
    <w:rsid w:val="001B531F"/>
    <w:rsid w:val="0020723D"/>
    <w:rsid w:val="00213868"/>
    <w:rsid w:val="00215325"/>
    <w:rsid w:val="00246960"/>
    <w:rsid w:val="002537BC"/>
    <w:rsid w:val="00265F21"/>
    <w:rsid w:val="00364BA0"/>
    <w:rsid w:val="00370806"/>
    <w:rsid w:val="003F713F"/>
    <w:rsid w:val="004059FE"/>
    <w:rsid w:val="004078D2"/>
    <w:rsid w:val="00430256"/>
    <w:rsid w:val="004B3A90"/>
    <w:rsid w:val="00505B85"/>
    <w:rsid w:val="00513CEE"/>
    <w:rsid w:val="00556B23"/>
    <w:rsid w:val="005D1E48"/>
    <w:rsid w:val="00620B6D"/>
    <w:rsid w:val="006214FD"/>
    <w:rsid w:val="006242CA"/>
    <w:rsid w:val="0064674B"/>
    <w:rsid w:val="00733E17"/>
    <w:rsid w:val="0074418C"/>
    <w:rsid w:val="007457C4"/>
    <w:rsid w:val="00752D60"/>
    <w:rsid w:val="00797AE2"/>
    <w:rsid w:val="007A02A0"/>
    <w:rsid w:val="008007A3"/>
    <w:rsid w:val="00820D86"/>
    <w:rsid w:val="00846467"/>
    <w:rsid w:val="00893BB4"/>
    <w:rsid w:val="008B730A"/>
    <w:rsid w:val="009459D8"/>
    <w:rsid w:val="009625DA"/>
    <w:rsid w:val="009B2818"/>
    <w:rsid w:val="009E1F26"/>
    <w:rsid w:val="00A02412"/>
    <w:rsid w:val="00A42C98"/>
    <w:rsid w:val="00A7788B"/>
    <w:rsid w:val="00A9095E"/>
    <w:rsid w:val="00AA547F"/>
    <w:rsid w:val="00AC2852"/>
    <w:rsid w:val="00AC4CC7"/>
    <w:rsid w:val="00B27B8F"/>
    <w:rsid w:val="00B663CE"/>
    <w:rsid w:val="00B82CCB"/>
    <w:rsid w:val="00BD2AF0"/>
    <w:rsid w:val="00BE44E0"/>
    <w:rsid w:val="00BE5109"/>
    <w:rsid w:val="00C10FF1"/>
    <w:rsid w:val="00C4519F"/>
    <w:rsid w:val="00C57A7A"/>
    <w:rsid w:val="00CC09EB"/>
    <w:rsid w:val="00D21C12"/>
    <w:rsid w:val="00D60B08"/>
    <w:rsid w:val="00D71560"/>
    <w:rsid w:val="00ED4B49"/>
    <w:rsid w:val="00F36EF1"/>
    <w:rsid w:val="00F47B85"/>
    <w:rsid w:val="00F500BA"/>
    <w:rsid w:val="00F7749D"/>
    <w:rsid w:val="00F9704A"/>
    <w:rsid w:val="00FF1D38"/>
    <w:rsid w:val="1FFD721D"/>
    <w:rsid w:val="259BD822"/>
    <w:rsid w:val="43ADC73F"/>
    <w:rsid w:val="47D7FC80"/>
    <w:rsid w:val="64FFF5BB"/>
    <w:rsid w:val="6832F9D2"/>
    <w:rsid w:val="6C5737A0"/>
    <w:rsid w:val="75CDD71B"/>
    <w:rsid w:val="77179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B630D"/>
  <w15:docId w15:val="{B2820FE5-ADA1-4D10-B25A-7A338182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B37"/>
    <w:rPr>
      <w:sz w:val="24"/>
    </w:rPr>
  </w:style>
  <w:style w:type="paragraph" w:styleId="Heading1">
    <w:name w:val="heading 1"/>
    <w:basedOn w:val="Normal"/>
    <w:next w:val="Normal"/>
    <w:qFormat/>
    <w:rsid w:val="00505B85"/>
    <w:pPr>
      <w:keepNext/>
      <w:spacing w:before="120" w:after="120"/>
      <w:outlineLvl w:val="0"/>
    </w:pPr>
    <w:rPr>
      <w:rFonts w:ascii="Arial" w:hAnsi="Arial"/>
      <w:b/>
      <w:i/>
      <w:sz w:val="40"/>
    </w:rPr>
  </w:style>
  <w:style w:type="paragraph" w:styleId="Heading2">
    <w:name w:val="heading 2"/>
    <w:basedOn w:val="Normal"/>
    <w:next w:val="Normal"/>
    <w:qFormat/>
    <w:rsid w:val="00370806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E51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0806"/>
    <w:rPr>
      <w:sz w:val="32"/>
    </w:rPr>
  </w:style>
  <w:style w:type="paragraph" w:styleId="DocumentMap">
    <w:name w:val="Document Map"/>
    <w:basedOn w:val="Normal"/>
    <w:semiHidden/>
    <w:rsid w:val="00370806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3708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080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05B85"/>
    <w:rPr>
      <w:rFonts w:ascii="Tahoma" w:hAnsi="Tahoma" w:cs="Tahoma"/>
      <w:sz w:val="16"/>
      <w:szCs w:val="16"/>
    </w:rPr>
  </w:style>
  <w:style w:type="character" w:customStyle="1" w:styleId="StyleArialItalic">
    <w:name w:val="Style Arial Italic"/>
    <w:basedOn w:val="DefaultParagraphFont"/>
    <w:rsid w:val="00505B85"/>
    <w:rPr>
      <w:rFonts w:ascii="Arial" w:hAnsi="Arial"/>
      <w:i/>
      <w:iCs/>
      <w:sz w:val="16"/>
    </w:rPr>
  </w:style>
  <w:style w:type="table" w:styleId="TableGrid">
    <w:name w:val="Table Grid"/>
    <w:basedOn w:val="TableNormal"/>
    <w:rsid w:val="00CC0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09EB"/>
    <w:rPr>
      <w:color w:val="808080"/>
    </w:rPr>
  </w:style>
  <w:style w:type="paragraph" w:styleId="ListParagraph">
    <w:name w:val="List Paragraph"/>
    <w:basedOn w:val="Normal"/>
    <w:uiPriority w:val="34"/>
    <w:qFormat/>
    <w:rsid w:val="00620B6D"/>
    <w:pPr>
      <w:ind w:left="720"/>
      <w:contextualSpacing/>
    </w:pPr>
  </w:style>
  <w:style w:type="character" w:styleId="Hyperlink">
    <w:name w:val="Hyperlink"/>
    <w:basedOn w:val="DefaultParagraphFont"/>
    <w:rsid w:val="00BE510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BE510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BodyText2">
    <w:name w:val="Body Text 2"/>
    <w:basedOn w:val="Normal"/>
    <w:link w:val="BodyText2Char"/>
    <w:rsid w:val="00BD2A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2A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F\Desktop\Request%20for%20Name%20Chan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491A60940DD47B94A28AC56383A9B" ma:contentTypeVersion="11" ma:contentTypeDescription="Create a new document." ma:contentTypeScope="" ma:versionID="7f80d2b5753c41d5d30c4125d7070928">
  <xsd:schema xmlns:xsd="http://www.w3.org/2001/XMLSchema" xmlns:xs="http://www.w3.org/2001/XMLSchema" xmlns:p="http://schemas.microsoft.com/office/2006/metadata/properties" xmlns:ns2="a995f4e7-08ca-4386-8336-31929a4e2aea" xmlns:ns3="475be5c6-2f58-4557-9e3a-98a5a894e1e0" targetNamespace="http://schemas.microsoft.com/office/2006/metadata/properties" ma:root="true" ma:fieldsID="ce66d2868256c7c2e2600d3797418f3f" ns2:_="" ns3:_="">
    <xsd:import namespace="a995f4e7-08ca-4386-8336-31929a4e2aea"/>
    <xsd:import namespace="475be5c6-2f58-4557-9e3a-98a5a894e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5f4e7-08ca-4386-8336-31929a4e2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be5c6-2f58-4557-9e3a-98a5a894e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531051-A58B-404E-8512-DC404CFFA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5f4e7-08ca-4386-8336-31929a4e2aea"/>
    <ds:schemaRef ds:uri="475be5c6-2f58-4557-9e3a-98a5a894e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502911-6D72-4A5C-ABF1-EAA77E5E9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C9A88-998E-4514-8F78-7D9DFBAB89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0F32F9-68FE-4E21-8896-0C02282E9084}">
  <ds:schemaRefs>
    <ds:schemaRef ds:uri="http://purl.org/dc/elements/1.1/"/>
    <ds:schemaRef ds:uri="http://schemas.microsoft.com/office/2006/metadata/properties"/>
    <ds:schemaRef ds:uri="http://purl.org/dc/terms/"/>
    <ds:schemaRef ds:uri="a995f4e7-08ca-4386-8336-31929a4e2aea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475be5c6-2f58-4557-9e3a-98a5a894e1e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Name Change</Template>
  <TotalTime>1</TotalTime>
  <Pages>1</Pages>
  <Words>153</Words>
  <Characters>996</Characters>
  <Application>Microsoft Office Word</Application>
  <DocSecurity>0</DocSecurity>
  <Lines>8</Lines>
  <Paragraphs>2</Paragraphs>
  <ScaleCrop>false</ScaleCrop>
  <Company>Massachusetts Department of Elementary and Secondary Education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Employment/Induction and Mentoring Verification Form</dc:title>
  <dc:subject>Licensure</dc:subject>
  <dc:creator>Maria Frederick</dc:creator>
  <cp:lastModifiedBy>Janet E Ross</cp:lastModifiedBy>
  <cp:revision>5</cp:revision>
  <cp:lastPrinted>2018-05-16T15:19:00Z</cp:lastPrinted>
  <dcterms:created xsi:type="dcterms:W3CDTF">2023-08-14T13:36:00Z</dcterms:created>
  <dcterms:modified xsi:type="dcterms:W3CDTF">2024-11-05T19:11:00Z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0x0101009DA491A60940DD47B94A28AC56383A9B</vt:lpwstr>
  </property>
  <property fmtid="{D5CDD505-2E9C-101B-9397-08002B2CF9AE}" pid="3" name="_dlc_DocIdItemGuid">
    <vt:lpwstr>d7ab8b79-2087-4811-b40a-a005223d178d</vt:lpwstr>
  </property>
  <property fmtid="{D5CDD505-2E9C-101B-9397-08002B2CF9AE}" pid="4" name="metadate">
    <vt:lpwstr>Oct. 13, 2017</vt:lpwstr>
  </property>
  <property fmtid="{D5CDD505-2E9C-101B-9397-08002B2CF9AE}" pid="5" name="Order">
    <vt:r8>541400</vt:r8>
  </property>
</Properties>
</file>