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3247" w:right="-20"/>
        <w:jc w:val="left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2892C4"/>
          <w:spacing w:val="1"/>
          <w:w w:val="100"/>
        </w:rPr>
        <w:t>H</w:t>
      </w:r>
      <w:r>
        <w:rPr>
          <w:rFonts w:ascii="Arial" w:hAnsi="Arial" w:cs="Arial" w:eastAsia="Arial"/>
          <w:sz w:val="27"/>
          <w:szCs w:val="27"/>
          <w:color w:val="2892C4"/>
          <w:spacing w:val="0"/>
          <w:w w:val="100"/>
        </w:rPr>
        <w:t>ow</w:t>
      </w:r>
      <w:r>
        <w:rPr>
          <w:rFonts w:ascii="Arial" w:hAnsi="Arial" w:cs="Arial" w:eastAsia="Arial"/>
          <w:sz w:val="27"/>
          <w:szCs w:val="27"/>
          <w:color w:val="2892C4"/>
          <w:spacing w:val="40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2892C4"/>
          <w:spacing w:val="-1"/>
          <w:w w:val="100"/>
        </w:rPr>
        <w:t>t</w:t>
      </w:r>
      <w:r>
        <w:rPr>
          <w:rFonts w:ascii="Arial" w:hAnsi="Arial" w:cs="Arial" w:eastAsia="Arial"/>
          <w:sz w:val="27"/>
          <w:szCs w:val="27"/>
          <w:color w:val="2892C4"/>
          <w:spacing w:val="0"/>
          <w:w w:val="100"/>
        </w:rPr>
        <w:t>o</w:t>
      </w:r>
      <w:r>
        <w:rPr>
          <w:rFonts w:ascii="Arial" w:hAnsi="Arial" w:cs="Arial" w:eastAsia="Arial"/>
          <w:sz w:val="27"/>
          <w:szCs w:val="27"/>
          <w:color w:val="2892C4"/>
          <w:spacing w:val="52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2892C4"/>
          <w:spacing w:val="0"/>
          <w:w w:val="107"/>
        </w:rPr>
        <w:t>Dete</w:t>
      </w:r>
      <w:r>
        <w:rPr>
          <w:rFonts w:ascii="Arial" w:hAnsi="Arial" w:cs="Arial" w:eastAsia="Arial"/>
          <w:sz w:val="27"/>
          <w:szCs w:val="27"/>
          <w:color w:val="2892C4"/>
          <w:spacing w:val="1"/>
          <w:w w:val="107"/>
        </w:rPr>
        <w:t>r</w:t>
      </w:r>
      <w:r>
        <w:rPr>
          <w:rFonts w:ascii="Arial" w:hAnsi="Arial" w:cs="Arial" w:eastAsia="Arial"/>
          <w:sz w:val="27"/>
          <w:szCs w:val="27"/>
          <w:color w:val="2892C4"/>
          <w:spacing w:val="0"/>
          <w:w w:val="107"/>
        </w:rPr>
        <w:t>mi</w:t>
      </w:r>
      <w:r>
        <w:rPr>
          <w:rFonts w:ascii="Arial" w:hAnsi="Arial" w:cs="Arial" w:eastAsia="Arial"/>
          <w:sz w:val="27"/>
          <w:szCs w:val="27"/>
          <w:color w:val="2892C4"/>
          <w:spacing w:val="1"/>
          <w:w w:val="107"/>
        </w:rPr>
        <w:t>n</w:t>
      </w:r>
      <w:r>
        <w:rPr>
          <w:rFonts w:ascii="Arial" w:hAnsi="Arial" w:cs="Arial" w:eastAsia="Arial"/>
          <w:sz w:val="27"/>
          <w:szCs w:val="27"/>
          <w:color w:val="2892C4"/>
          <w:spacing w:val="0"/>
          <w:w w:val="107"/>
        </w:rPr>
        <w:t>e</w:t>
      </w:r>
      <w:r>
        <w:rPr>
          <w:rFonts w:ascii="Arial" w:hAnsi="Arial" w:cs="Arial" w:eastAsia="Arial"/>
          <w:sz w:val="27"/>
          <w:szCs w:val="27"/>
          <w:color w:val="2892C4"/>
          <w:spacing w:val="24"/>
          <w:w w:val="107"/>
        </w:rPr>
        <w:t> </w:t>
      </w:r>
      <w:r>
        <w:rPr>
          <w:rFonts w:ascii="Arial" w:hAnsi="Arial" w:cs="Arial" w:eastAsia="Arial"/>
          <w:sz w:val="27"/>
          <w:szCs w:val="27"/>
          <w:color w:val="2892C4"/>
          <w:spacing w:val="3"/>
          <w:w w:val="100"/>
        </w:rPr>
        <w:t>W</w:t>
      </w:r>
      <w:r>
        <w:rPr>
          <w:rFonts w:ascii="Arial" w:hAnsi="Arial" w:cs="Arial" w:eastAsia="Arial"/>
          <w:sz w:val="27"/>
          <w:szCs w:val="27"/>
          <w:color w:val="2892C4"/>
          <w:spacing w:val="-2"/>
          <w:w w:val="100"/>
        </w:rPr>
        <w:t>o</w:t>
      </w:r>
      <w:r>
        <w:rPr>
          <w:rFonts w:ascii="Arial" w:hAnsi="Arial" w:cs="Arial" w:eastAsia="Arial"/>
          <w:sz w:val="27"/>
          <w:szCs w:val="27"/>
          <w:color w:val="2892C4"/>
          <w:spacing w:val="-2"/>
          <w:w w:val="100"/>
        </w:rPr>
        <w:t>r</w:t>
      </w:r>
      <w:r>
        <w:rPr>
          <w:rFonts w:ascii="Arial" w:hAnsi="Arial" w:cs="Arial" w:eastAsia="Arial"/>
          <w:sz w:val="27"/>
          <w:szCs w:val="27"/>
          <w:color w:val="2892C4"/>
          <w:spacing w:val="-1"/>
          <w:w w:val="100"/>
        </w:rPr>
        <w:t>k</w:t>
      </w:r>
      <w:r>
        <w:rPr>
          <w:rFonts w:ascii="Arial" w:hAnsi="Arial" w:cs="Arial" w:eastAsia="Arial"/>
          <w:sz w:val="27"/>
          <w:szCs w:val="27"/>
          <w:color w:val="2892C4"/>
          <w:spacing w:val="0"/>
          <w:w w:val="100"/>
        </w:rPr>
        <w:t>pl</w:t>
      </w:r>
      <w:r>
        <w:rPr>
          <w:rFonts w:ascii="Arial" w:hAnsi="Arial" w:cs="Arial" w:eastAsia="Arial"/>
          <w:sz w:val="27"/>
          <w:szCs w:val="27"/>
          <w:color w:val="2892C4"/>
          <w:spacing w:val="-2"/>
          <w:w w:val="100"/>
        </w:rPr>
        <w:t>a</w:t>
      </w:r>
      <w:r>
        <w:rPr>
          <w:rFonts w:ascii="Arial" w:hAnsi="Arial" w:cs="Arial" w:eastAsia="Arial"/>
          <w:sz w:val="27"/>
          <w:szCs w:val="27"/>
          <w:color w:val="2892C4"/>
          <w:spacing w:val="-1"/>
          <w:w w:val="100"/>
        </w:rPr>
        <w:t>c</w:t>
      </w:r>
      <w:r>
        <w:rPr>
          <w:rFonts w:ascii="Arial" w:hAnsi="Arial" w:cs="Arial" w:eastAsia="Arial"/>
          <w:sz w:val="27"/>
          <w:szCs w:val="27"/>
          <w:color w:val="2892C4"/>
          <w:spacing w:val="0"/>
          <w:w w:val="100"/>
        </w:rPr>
        <w:t>e</w:t>
      </w:r>
      <w:r>
        <w:rPr>
          <w:rFonts w:ascii="Arial" w:hAnsi="Arial" w:cs="Arial" w:eastAsia="Arial"/>
          <w:sz w:val="27"/>
          <w:szCs w:val="27"/>
          <w:color w:val="2892C4"/>
          <w:spacing w:val="0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2892C4"/>
          <w:spacing w:val="3"/>
          <w:w w:val="100"/>
        </w:rPr>
        <w:t>C</w:t>
      </w:r>
      <w:r>
        <w:rPr>
          <w:rFonts w:ascii="Arial" w:hAnsi="Arial" w:cs="Arial" w:eastAsia="Arial"/>
          <w:sz w:val="27"/>
          <w:szCs w:val="27"/>
          <w:color w:val="2892C4"/>
          <w:spacing w:val="5"/>
          <w:w w:val="100"/>
        </w:rPr>
        <w:t>u</w:t>
      </w:r>
      <w:r>
        <w:rPr>
          <w:rFonts w:ascii="Arial" w:hAnsi="Arial" w:cs="Arial" w:eastAsia="Arial"/>
          <w:sz w:val="27"/>
          <w:szCs w:val="27"/>
          <w:color w:val="2892C4"/>
          <w:spacing w:val="2"/>
          <w:w w:val="100"/>
        </w:rPr>
        <w:t>l</w:t>
      </w:r>
      <w:r>
        <w:rPr>
          <w:rFonts w:ascii="Arial" w:hAnsi="Arial" w:cs="Arial" w:eastAsia="Arial"/>
          <w:sz w:val="27"/>
          <w:szCs w:val="27"/>
          <w:color w:val="2892C4"/>
          <w:spacing w:val="4"/>
          <w:w w:val="100"/>
        </w:rPr>
        <w:t>t</w:t>
      </w:r>
      <w:r>
        <w:rPr>
          <w:rFonts w:ascii="Arial" w:hAnsi="Arial" w:cs="Arial" w:eastAsia="Arial"/>
          <w:sz w:val="27"/>
          <w:szCs w:val="27"/>
          <w:color w:val="2892C4"/>
          <w:spacing w:val="2"/>
          <w:w w:val="100"/>
        </w:rPr>
        <w:t>u</w:t>
      </w:r>
      <w:r>
        <w:rPr>
          <w:rFonts w:ascii="Arial" w:hAnsi="Arial" w:cs="Arial" w:eastAsia="Arial"/>
          <w:sz w:val="27"/>
          <w:szCs w:val="27"/>
          <w:color w:val="2892C4"/>
          <w:spacing w:val="3"/>
          <w:w w:val="100"/>
        </w:rPr>
        <w:t>r</w:t>
      </w:r>
      <w:r>
        <w:rPr>
          <w:rFonts w:ascii="Arial" w:hAnsi="Arial" w:cs="Arial" w:eastAsia="Arial"/>
          <w:sz w:val="27"/>
          <w:szCs w:val="27"/>
          <w:color w:val="2892C4"/>
          <w:spacing w:val="0"/>
          <w:w w:val="100"/>
        </w:rPr>
        <w:t>e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6" w:lineRule="auto"/>
        <w:ind w:left="239" w:right="478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16161"/>
          <w:spacing w:val="5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616161"/>
          <w:spacing w:val="-4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6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7A7A79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A7A79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7A7A79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9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3"/>
          <w:w w:val="109"/>
        </w:rPr>
        <w:t>g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3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-7"/>
          <w:w w:val="103"/>
        </w:rPr>
        <w:t>n</w:t>
      </w:r>
      <w:r>
        <w:rPr>
          <w:rFonts w:ascii="Arial" w:hAnsi="Arial" w:cs="Arial" w:eastAsia="Arial"/>
          <w:sz w:val="17"/>
          <w:szCs w:val="17"/>
          <w:color w:val="7A7A79"/>
          <w:spacing w:val="-2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8"/>
          <w:w w:val="77"/>
        </w:rPr>
        <w:t>z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9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6"/>
          <w:w w:val="109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26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6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13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13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13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13"/>
        </w:rPr>
        <w:t>q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13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-7"/>
          <w:w w:val="113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13"/>
        </w:rPr>
        <w:t>.</w:t>
      </w:r>
      <w:r>
        <w:rPr>
          <w:rFonts w:ascii="Arial" w:hAnsi="Arial" w:cs="Arial" w:eastAsia="Arial"/>
          <w:sz w:val="17"/>
          <w:szCs w:val="17"/>
          <w:color w:val="616161"/>
          <w:spacing w:val="20"/>
          <w:w w:val="113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6"/>
          <w:w w:val="108"/>
        </w:rPr>
        <w:t>e</w:t>
      </w:r>
      <w:r>
        <w:rPr>
          <w:rFonts w:ascii="Arial" w:hAnsi="Arial" w:cs="Arial" w:eastAsia="Arial"/>
          <w:sz w:val="17"/>
          <w:szCs w:val="17"/>
          <w:color w:val="0E0E0E"/>
          <w:spacing w:val="2"/>
          <w:w w:val="108"/>
        </w:rPr>
        <w:t>n</w:t>
      </w:r>
      <w:r>
        <w:rPr>
          <w:rFonts w:ascii="Arial" w:hAnsi="Arial" w:cs="Arial" w:eastAsia="Arial"/>
          <w:sz w:val="17"/>
          <w:szCs w:val="17"/>
          <w:color w:val="0E0E0E"/>
          <w:spacing w:val="5"/>
          <w:w w:val="108"/>
        </w:rPr>
        <w:t>v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8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8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8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8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8"/>
        </w:rPr>
        <w:t>m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8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8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8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10"/>
          <w:w w:val="108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8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color w:val="222222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8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8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8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8"/>
        </w:rPr>
        <w:t>d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8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8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8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8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8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8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8"/>
        </w:rPr>
        <w:t>,</w:t>
      </w:r>
      <w:r>
        <w:rPr>
          <w:rFonts w:ascii="Arial" w:hAnsi="Arial" w:cs="Arial" w:eastAsia="Arial"/>
          <w:sz w:val="17"/>
          <w:szCs w:val="17"/>
          <w:color w:val="222222"/>
          <w:spacing w:val="-15"/>
          <w:w w:val="108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b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el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6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f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06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,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-12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9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9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9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6"/>
          <w:w w:val="113"/>
        </w:rPr>
        <w:t>a</w:t>
      </w:r>
      <w:r>
        <w:rPr>
          <w:rFonts w:ascii="Arial" w:hAnsi="Arial" w:cs="Arial" w:eastAsia="Arial"/>
          <w:sz w:val="17"/>
          <w:szCs w:val="17"/>
          <w:color w:val="7A7A79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7"/>
          <w:w w:val="132"/>
        </w:rPr>
        <w:t>t</w:t>
      </w:r>
      <w:r>
        <w:rPr>
          <w:rFonts w:ascii="Arial" w:hAnsi="Arial" w:cs="Arial" w:eastAsia="Arial"/>
          <w:sz w:val="17"/>
          <w:szCs w:val="17"/>
          <w:color w:val="7A7A79"/>
          <w:spacing w:val="-4"/>
          <w:w w:val="126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6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ns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color w:val="616161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3"/>
        </w:rPr>
        <w:t>b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3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3"/>
        </w:rPr>
        <w:t>h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3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3"/>
        </w:rPr>
        <w:t>v</w:t>
      </w:r>
      <w:r>
        <w:rPr>
          <w:rFonts w:ascii="Arial" w:hAnsi="Arial" w:cs="Arial" w:eastAsia="Arial"/>
          <w:sz w:val="17"/>
          <w:szCs w:val="17"/>
          <w:color w:val="7A7A79"/>
          <w:spacing w:val="-5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6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12"/>
          <w:w w:val="106"/>
        </w:rPr>
        <w:t>r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84"/>
        </w:rPr>
        <w:t>s</w:t>
      </w:r>
      <w:r>
        <w:rPr>
          <w:rFonts w:ascii="Arial" w:hAnsi="Arial" w:cs="Arial" w:eastAsia="Arial"/>
          <w:sz w:val="17"/>
          <w:szCs w:val="17"/>
          <w:color w:val="7A7A79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&amp;</w:t>
      </w:r>
      <w:r>
        <w:rPr>
          <w:rFonts w:ascii="Arial" w:hAnsi="Arial" w:cs="Arial" w:eastAsia="Arial"/>
          <w:sz w:val="17"/>
          <w:szCs w:val="17"/>
          <w:color w:val="383838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2"/>
          <w:w w:val="116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16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7"/>
          <w:w w:val="116"/>
        </w:rPr>
        <w:t>t</w:t>
      </w:r>
      <w:r>
        <w:rPr>
          <w:rFonts w:ascii="Arial" w:hAnsi="Arial" w:cs="Arial" w:eastAsia="Arial"/>
          <w:sz w:val="17"/>
          <w:szCs w:val="17"/>
          <w:color w:val="7A7A79"/>
          <w:spacing w:val="-7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13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116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d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7A7A79"/>
          <w:spacing w:val="-1"/>
          <w:w w:val="93"/>
        </w:rPr>
        <w:t>s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90"/>
        </w:rPr>
        <w:t>.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A7A79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ommo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383838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co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9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ve</w:t>
      </w:r>
      <w:r>
        <w:rPr>
          <w:rFonts w:ascii="Arial" w:hAnsi="Arial" w:cs="Arial" w:eastAsia="Arial"/>
          <w:sz w:val="17"/>
          <w:szCs w:val="17"/>
          <w:color w:val="222222"/>
          <w:spacing w:val="-8"/>
          <w:w w:val="109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vi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9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20"/>
          <w:w w:val="109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222222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8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8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g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6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z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6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6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6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7A7A79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M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9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5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5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5"/>
        </w:rPr>
        <w:t>g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5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5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5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5"/>
        </w:rPr>
        <w:t>z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5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5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5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5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5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5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-7"/>
          <w:w w:val="105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9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616161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7A7A79"/>
          <w:spacing w:val="8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wh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color w:val="222222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no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8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4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222222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5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9"/>
        </w:rPr>
        <w:t>.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9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898B89"/>
          <w:spacing w:val="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thoug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4F4F4F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7A7A79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3"/>
          <w:w w:val="108"/>
        </w:rPr>
        <w:t>d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8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8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12"/>
          <w:w w:val="108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8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8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8"/>
        </w:rPr>
        <w:t>g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8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4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616161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8"/>
        </w:rPr>
        <w:t>d</w:t>
      </w:r>
      <w:r>
        <w:rPr>
          <w:rFonts w:ascii="Arial" w:hAnsi="Arial" w:cs="Arial" w:eastAsia="Arial"/>
          <w:sz w:val="17"/>
          <w:szCs w:val="17"/>
          <w:color w:val="383838"/>
          <w:spacing w:val="4"/>
          <w:w w:val="108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6"/>
          <w:w w:val="108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8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8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-2"/>
          <w:w w:val="108"/>
        </w:rPr>
        <w:t>m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8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8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8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13"/>
          <w:w w:val="108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color w:val="222222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28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28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3"/>
          <w:w w:val="128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-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-3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yo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0E0E0E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0E0E0E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0E0E0E"/>
          <w:spacing w:val="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0E0E0E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383838"/>
          <w:spacing w:val="4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Key</w:t>
      </w:r>
      <w:r>
        <w:rPr>
          <w:rFonts w:ascii="Arial" w:hAnsi="Arial" w:cs="Arial" w:eastAsia="Arial"/>
          <w:sz w:val="21"/>
          <w:szCs w:val="21"/>
          <w:color w:val="3E9FCF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Job</w:t>
      </w:r>
      <w:r>
        <w:rPr>
          <w:rFonts w:ascii="Arial" w:hAnsi="Arial" w:cs="Arial" w:eastAsia="Arial"/>
          <w:sz w:val="21"/>
          <w:szCs w:val="21"/>
          <w:color w:val="3E9FCF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3E9FCF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pec</w:t>
      </w:r>
      <w:r>
        <w:rPr>
          <w:rFonts w:ascii="Arial" w:hAnsi="Arial" w:cs="Arial" w:eastAsia="Arial"/>
          <w:sz w:val="21"/>
          <w:szCs w:val="21"/>
          <w:color w:val="3E9FCF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E9FCF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3E9FCF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7"/>
        </w:rPr>
        <w:t>W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7"/>
        </w:rPr>
        <w:t>o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7"/>
        </w:rPr>
        <w:t>r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7"/>
        </w:rPr>
        <w:t>k</w:t>
      </w:r>
      <w:r>
        <w:rPr>
          <w:rFonts w:ascii="Arial" w:hAnsi="Arial" w:cs="Arial" w:eastAsia="Arial"/>
          <w:sz w:val="21"/>
          <w:szCs w:val="21"/>
          <w:color w:val="3E9FCF"/>
          <w:spacing w:val="3"/>
          <w:w w:val="107"/>
        </w:rPr>
        <w:t>p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7"/>
        </w:rPr>
        <w:t>la</w:t>
      </w:r>
      <w:r>
        <w:rPr>
          <w:rFonts w:ascii="Arial" w:hAnsi="Arial" w:cs="Arial" w:eastAsia="Arial"/>
          <w:sz w:val="21"/>
          <w:szCs w:val="21"/>
          <w:color w:val="3E9FCF"/>
          <w:spacing w:val="4"/>
          <w:w w:val="107"/>
        </w:rPr>
        <w:t>c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7"/>
        </w:rPr>
        <w:t>e</w:t>
      </w:r>
      <w:r>
        <w:rPr>
          <w:rFonts w:ascii="Arial" w:hAnsi="Arial" w:cs="Arial" w:eastAsia="Arial"/>
          <w:sz w:val="21"/>
          <w:szCs w:val="21"/>
          <w:color w:val="3E9FCF"/>
          <w:spacing w:val="33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8"/>
        </w:rPr>
        <w:t>C</w:t>
      </w:r>
      <w:r>
        <w:rPr>
          <w:rFonts w:ascii="Arial" w:hAnsi="Arial" w:cs="Arial" w:eastAsia="Arial"/>
          <w:sz w:val="21"/>
          <w:szCs w:val="21"/>
          <w:color w:val="3E9FCF"/>
          <w:spacing w:val="3"/>
          <w:w w:val="108"/>
        </w:rPr>
        <w:t>h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8"/>
        </w:rPr>
        <w:t>a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8"/>
        </w:rPr>
        <w:t>r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8"/>
        </w:rPr>
        <w:t>a</w:t>
      </w:r>
      <w:r>
        <w:rPr>
          <w:rFonts w:ascii="Arial" w:hAnsi="Arial" w:cs="Arial" w:eastAsia="Arial"/>
          <w:sz w:val="21"/>
          <w:szCs w:val="21"/>
          <w:color w:val="3E9FCF"/>
          <w:spacing w:val="4"/>
          <w:w w:val="108"/>
        </w:rPr>
        <w:t>c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8"/>
        </w:rPr>
        <w:t>t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8"/>
        </w:rPr>
        <w:t>e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8"/>
        </w:rPr>
        <w:t>r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8"/>
        </w:rPr>
        <w:t>i</w:t>
      </w:r>
      <w:r>
        <w:rPr>
          <w:rFonts w:ascii="Arial" w:hAnsi="Arial" w:cs="Arial" w:eastAsia="Arial"/>
          <w:sz w:val="21"/>
          <w:szCs w:val="21"/>
          <w:color w:val="3E9FCF"/>
          <w:spacing w:val="4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3E9FCF"/>
          <w:spacing w:val="-1"/>
          <w:w w:val="108"/>
        </w:rPr>
        <w:t>t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8"/>
        </w:rPr>
        <w:t>i</w:t>
      </w:r>
      <w:r>
        <w:rPr>
          <w:rFonts w:ascii="Arial" w:hAnsi="Arial" w:cs="Arial" w:eastAsia="Arial"/>
          <w:sz w:val="21"/>
          <w:szCs w:val="21"/>
          <w:color w:val="3E9FCF"/>
          <w:spacing w:val="4"/>
          <w:w w:val="108"/>
        </w:rPr>
        <w:t>c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2" w:after="0" w:line="303" w:lineRule="auto"/>
        <w:ind w:left="254" w:right="390" w:firstLine="-14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fi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A7A79"/>
          <w:spacing w:val="6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616161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898B89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6"/>
        </w:rPr>
        <w:t>d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13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13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13"/>
        </w:rPr>
        <w:t>rm</w:t>
      </w:r>
      <w:r>
        <w:rPr>
          <w:rFonts w:ascii="Arial" w:hAnsi="Arial" w:cs="Arial" w:eastAsia="Arial"/>
          <w:sz w:val="17"/>
          <w:szCs w:val="17"/>
          <w:color w:val="898B89"/>
          <w:spacing w:val="-9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6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wh</w:t>
      </w:r>
      <w:r>
        <w:rPr>
          <w:rFonts w:ascii="Arial" w:hAnsi="Arial" w:cs="Arial" w:eastAsia="Arial"/>
          <w:sz w:val="17"/>
          <w:szCs w:val="17"/>
          <w:color w:val="616161"/>
          <w:spacing w:val="8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3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-11"/>
          <w:w w:val="100"/>
        </w:rPr>
        <w:t>g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12"/>
        </w:rPr>
        <w:t>f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12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12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12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12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12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12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12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12"/>
        </w:rPr>
        <w:t>g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12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ill</w:t>
      </w:r>
      <w:r>
        <w:rPr>
          <w:rFonts w:ascii="Arial" w:hAnsi="Arial" w:cs="Arial" w:eastAsia="Arial"/>
          <w:sz w:val="17"/>
          <w:szCs w:val="17"/>
          <w:color w:val="383838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0E0E0E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0E0E0E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0E0E0E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0E0E0E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0E0E0E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color w:val="222222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2"/>
          <w:w w:val="100"/>
        </w:rPr>
        <w:t>j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383838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222222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kp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ce.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mbi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color w:val="383838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color w:val="222222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color w:val="616161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13"/>
        </w:rPr>
        <w:t>d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13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13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13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13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-2"/>
          <w:w w:val="113"/>
        </w:rPr>
        <w:t>m</w:t>
      </w:r>
      <w:r>
        <w:rPr>
          <w:rFonts w:ascii="Arial" w:hAnsi="Arial" w:cs="Arial" w:eastAsia="Arial"/>
          <w:sz w:val="17"/>
          <w:szCs w:val="17"/>
          <w:color w:val="4F4F4F"/>
          <w:spacing w:val="4"/>
          <w:w w:val="113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-4"/>
          <w:w w:val="113"/>
        </w:rPr>
        <w:t>n</w:t>
      </w:r>
      <w:r>
        <w:rPr>
          <w:rFonts w:ascii="Arial" w:hAnsi="Arial" w:cs="Arial" w:eastAsia="Arial"/>
          <w:sz w:val="17"/>
          <w:szCs w:val="17"/>
          <w:color w:val="7A7A79"/>
          <w:spacing w:val="-9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6"/>
        </w:rPr>
        <w:t>ng</w:t>
      </w:r>
      <w:r>
        <w:rPr>
          <w:rFonts w:ascii="Arial" w:hAnsi="Arial" w:cs="Arial" w:eastAsia="Arial"/>
          <w:sz w:val="17"/>
          <w:szCs w:val="17"/>
          <w:color w:val="616161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84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13"/>
        </w:rPr>
        <w:t>u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26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13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13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13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7"/>
          <w:w w:val="116"/>
        </w:rPr>
        <w:t>e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84"/>
        </w:rPr>
        <w:t>;</w:t>
      </w:r>
      <w:r>
        <w:rPr>
          <w:rFonts w:ascii="Arial" w:hAnsi="Arial" w:cs="Arial" w:eastAsia="Arial"/>
          <w:sz w:val="17"/>
          <w:szCs w:val="17"/>
          <w:color w:val="7A7A79"/>
          <w:spacing w:val="-2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9"/>
        </w:rPr>
        <w:t>h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9"/>
        </w:rPr>
        <w:t>w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9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9"/>
        </w:rPr>
        <w:t>ve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109"/>
        </w:rPr>
        <w:t>r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55"/>
        </w:rPr>
        <w:t>,</w:t>
      </w:r>
      <w:r>
        <w:rPr>
          <w:rFonts w:ascii="Arial" w:hAnsi="Arial" w:cs="Arial" w:eastAsia="Arial"/>
          <w:sz w:val="17"/>
          <w:szCs w:val="17"/>
          <w:color w:val="898B89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6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2"/>
          <w:w w:val="100"/>
        </w:rPr>
        <w:t>j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383838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3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3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3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3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3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3"/>
        </w:rPr>
        <w:t>e.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tLeast"/>
        <w:ind w:left="249" w:right="224" w:firstLine="-1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g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2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6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8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616161"/>
          <w:spacing w:val="-16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7A7A79"/>
          <w:spacing w:val="5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-</w:t>
      </w:r>
      <w:r>
        <w:rPr>
          <w:rFonts w:ascii="Arial" w:hAnsi="Arial" w:cs="Arial" w:eastAsia="Arial"/>
          <w:sz w:val="17"/>
          <w:szCs w:val="17"/>
          <w:color w:val="898B89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383838"/>
          <w:spacing w:val="-6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color w:val="383838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color w:val="4F4F4F"/>
          <w:spacing w:val="-4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g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yo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-8"/>
          <w:w w:val="100"/>
        </w:rPr>
        <w:t>q</w:t>
      </w:r>
      <w:r>
        <w:rPr>
          <w:rFonts w:ascii="Arial" w:hAnsi="Arial" w:cs="Arial" w:eastAsia="Arial"/>
          <w:sz w:val="17"/>
          <w:szCs w:val="17"/>
          <w:color w:val="0E0E0E"/>
          <w:spacing w:val="2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0E0E0E"/>
          <w:spacing w:val="0"/>
          <w:w w:val="100"/>
        </w:rPr>
        <w:t>ir</w:t>
      </w:r>
      <w:r>
        <w:rPr>
          <w:rFonts w:ascii="Arial" w:hAnsi="Arial" w:cs="Arial" w:eastAsia="Arial"/>
          <w:sz w:val="17"/>
          <w:szCs w:val="17"/>
          <w:color w:val="0E0E0E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383838"/>
          <w:spacing w:val="-6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0E0E0E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0E0E0E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  <w:i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  <w:i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  <w:i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  <w:i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28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00"/>
        </w:rPr>
        <w:t>j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222222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6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6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6"/>
        </w:rPr>
        <w:t>f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ct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6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6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6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7A7A79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0E0E0E"/>
          <w:spacing w:val="4"/>
          <w:w w:val="112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12"/>
        </w:rPr>
        <w:t>f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12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5"/>
          <w:w w:val="100"/>
        </w:rPr>
        <w:t>j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383838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6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4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383838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kp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ce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4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383838"/>
          <w:spacing w:val="1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616161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3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3"/>
        </w:rPr>
        <w:t>on</w:t>
      </w:r>
      <w:r>
        <w:rPr>
          <w:rFonts w:ascii="Arial" w:hAnsi="Arial" w:cs="Arial" w:eastAsia="Arial"/>
          <w:sz w:val="17"/>
          <w:szCs w:val="17"/>
          <w:color w:val="616161"/>
          <w:spacing w:val="-2"/>
          <w:w w:val="103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3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d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r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7A7A79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color w:val="383838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color w:val="222222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0E0E0E"/>
          <w:spacing w:val="2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0E0E0E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0E0E0E"/>
          <w:spacing w:val="1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2"/>
          <w:w w:val="100"/>
        </w:rPr>
        <w:t>-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st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yo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13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13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13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13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13"/>
        </w:rPr>
        <w:t>k</w:t>
      </w:r>
      <w:r>
        <w:rPr>
          <w:rFonts w:ascii="Arial" w:hAnsi="Arial" w:cs="Arial" w:eastAsia="Arial"/>
          <w:sz w:val="17"/>
          <w:szCs w:val="17"/>
          <w:color w:val="4F4F4F"/>
          <w:spacing w:val="-9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3"/>
        </w:rPr>
        <w:t>ng.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05.799999" w:type="dxa"/>
      </w:tblPr>
      <w:tblGrid/>
      <w:tr>
        <w:trPr>
          <w:trHeight w:val="495" w:hRule="exact"/>
        </w:trPr>
        <w:tc>
          <w:tcPr>
            <w:tcW w:w="3865" w:type="dxa"/>
            <w:tcBorders>
              <w:top w:val="single" w:sz="7.52" w:space="0" w:color="343434"/>
              <w:bottom w:val="single" w:sz="7.52" w:space="0" w:color="343434"/>
              <w:left w:val="single" w:sz="5.6" w:space="0" w:color="777774"/>
              <w:right w:val="single" w:sz="7.52" w:space="0" w:color="1C1C1C"/>
            </w:tcBorders>
          </w:tcPr>
          <w:p>
            <w:pPr>
              <w:spacing w:before="17" w:after="0" w:line="240" w:lineRule="auto"/>
              <w:ind w:left="24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22222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color w:val="222222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6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6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6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ct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6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6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2"/>
                <w:w w:val="106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6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6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: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7.52" w:space="0" w:color="343434"/>
              <w:bottom w:val="single" w:sz="5.59992" w:space="0" w:color="343434"/>
              <w:left w:val="single" w:sz="7.52" w:space="0" w:color="1C1C1C"/>
              <w:right w:val="single" w:sz="7.52" w:space="0" w:color="282828"/>
            </w:tcBorders>
          </w:tcPr>
          <w:p>
            <w:pPr>
              <w:spacing w:before="22" w:after="0" w:line="240" w:lineRule="auto"/>
              <w:ind w:left="10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8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8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8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8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8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8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8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8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8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8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8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8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13"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13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807" w:type="dxa"/>
            <w:tcBorders>
              <w:top w:val="single" w:sz="7.52" w:space="0" w:color="343434"/>
              <w:bottom w:val="single" w:sz="7.52" w:space="0" w:color="2B2B2B"/>
              <w:left w:val="single" w:sz="7.52" w:space="0" w:color="282828"/>
              <w:right w:val="single" w:sz="7.51976" w:space="0" w:color="282828"/>
            </w:tcBorders>
          </w:tcPr>
          <w:p>
            <w:pPr>
              <w:spacing w:before="12" w:after="0" w:line="240" w:lineRule="auto"/>
              <w:ind w:left="10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12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12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12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1"/>
                <w:w w:val="112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1"/>
                <w:w w:val="112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12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1"/>
                <w:w w:val="112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12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12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12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9"/>
                <w:w w:val="112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32"/>
              </w:rPr>
              <w:t>to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49" w:after="0" w:line="240" w:lineRule="auto"/>
              <w:ind w:left="9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"/>
                <w:w w:val="103"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3"/>
                <w:w w:val="10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03"/>
              </w:rPr>
              <w:t>u: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52" w:hRule="exact"/>
        </w:trPr>
        <w:tc>
          <w:tcPr>
            <w:tcW w:w="3865" w:type="dxa"/>
            <w:tcBorders>
              <w:top w:val="single" w:sz="7.52" w:space="0" w:color="343434"/>
              <w:bottom w:val="single" w:sz="5.60008" w:space="0" w:color="4A4F4A"/>
              <w:left w:val="single" w:sz="5.6" w:space="0" w:color="63635F"/>
              <w:right w:val="single" w:sz="7.52" w:space="0" w:color="3A3A3A"/>
            </w:tcBorders>
          </w:tcPr>
          <w:p>
            <w:pPr>
              <w:spacing w:before="29" w:after="0" w:line="240" w:lineRule="auto"/>
              <w:ind w:left="11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6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6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2"/>
                <w:w w:val="106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6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6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6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59992" w:space="0" w:color="343434"/>
              <w:bottom w:val="single" w:sz="5.60008" w:space="0" w:color="3A3A3A"/>
              <w:left w:val="single" w:sz="7.52" w:space="0" w:color="3A3A3A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7.52" w:space="0" w:color="2B2B2B"/>
              <w:bottom w:val="single" w:sz="5.60008" w:space="0" w:color="3A3A3A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50" w:hRule="exact"/>
        </w:trPr>
        <w:tc>
          <w:tcPr>
            <w:tcW w:w="3865" w:type="dxa"/>
            <w:tcBorders>
              <w:top w:val="single" w:sz="5.60008" w:space="0" w:color="4A4F4A"/>
              <w:bottom w:val="single" w:sz="5.60008" w:space="0" w:color="4A4A4A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22" w:after="0" w:line="240" w:lineRule="auto"/>
              <w:ind w:left="10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"/>
                <w:w w:val="109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9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9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9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9"/>
              </w:rPr>
              <w:t>k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60008" w:space="0" w:color="3A3A3A"/>
              <w:bottom w:val="single" w:sz="5.60008" w:space="0" w:color="4A4A4A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60008" w:space="0" w:color="3A3A3A"/>
              <w:bottom w:val="single" w:sz="5.60008" w:space="0" w:color="4A4A4A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59" w:hRule="exact"/>
        </w:trPr>
        <w:tc>
          <w:tcPr>
            <w:tcW w:w="3865" w:type="dxa"/>
            <w:tcBorders>
              <w:top w:val="single" w:sz="5.60008" w:space="0" w:color="4A4A4A"/>
              <w:bottom w:val="single" w:sz="5.60008" w:space="0" w:color="474747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31" w:after="0" w:line="240" w:lineRule="auto"/>
              <w:ind w:left="12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v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60008" w:space="0" w:color="4A4A4A"/>
              <w:bottom w:val="single" w:sz="5.60008" w:space="0" w:color="474747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60008" w:space="0" w:color="4A4A4A"/>
              <w:bottom w:val="single" w:sz="5.60008" w:space="0" w:color="444444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57" w:hRule="exact"/>
        </w:trPr>
        <w:tc>
          <w:tcPr>
            <w:tcW w:w="3865" w:type="dxa"/>
            <w:tcBorders>
              <w:top w:val="single" w:sz="5.60008" w:space="0" w:color="474747"/>
              <w:bottom w:val="single" w:sz="5.60008" w:space="0" w:color="474747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26" w:after="0" w:line="240" w:lineRule="auto"/>
              <w:ind w:left="12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60008" w:space="0" w:color="474747"/>
              <w:bottom w:val="single" w:sz="5.60008" w:space="0" w:color="474747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60008" w:space="0" w:color="444444"/>
              <w:bottom w:val="single" w:sz="5.60008" w:space="0" w:color="4A4A4A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54" w:hRule="exact"/>
        </w:trPr>
        <w:tc>
          <w:tcPr>
            <w:tcW w:w="3865" w:type="dxa"/>
            <w:tcBorders>
              <w:top w:val="single" w:sz="5.60008" w:space="0" w:color="474747"/>
              <w:bottom w:val="single" w:sz="5.60008" w:space="0" w:color="474744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29" w:after="0" w:line="240" w:lineRule="auto"/>
              <w:ind w:left="11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mp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yee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6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2"/>
                <w:w w:val="116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6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6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6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2"/>
                <w:w w:val="116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6"/>
              </w:rPr>
              <w:t>ct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6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6"/>
              </w:rPr>
              <w:t>on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60008" w:space="0" w:color="474747"/>
              <w:bottom w:val="single" w:sz="5.60008" w:space="0" w:color="474744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60008" w:space="0" w:color="4A4A4A"/>
              <w:bottom w:val="single" w:sz="5.60008" w:space="0" w:color="474744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59" w:hRule="exact"/>
        </w:trPr>
        <w:tc>
          <w:tcPr>
            <w:tcW w:w="3865" w:type="dxa"/>
            <w:tcBorders>
              <w:top w:val="single" w:sz="5.60008" w:space="0" w:color="474744"/>
              <w:bottom w:val="single" w:sz="5.59984" w:space="0" w:color="3E3E3E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19" w:after="0" w:line="240" w:lineRule="auto"/>
              <w:ind w:left="11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83838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color w:val="383838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9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9"/>
              </w:rPr>
              <w:t>x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9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9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9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9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60008" w:space="0" w:color="474744"/>
              <w:bottom w:val="single" w:sz="5.59984" w:space="0" w:color="3E3E3E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60008" w:space="0" w:color="474744"/>
              <w:bottom w:val="single" w:sz="5.59984" w:space="0" w:color="3A3A3A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52" w:hRule="exact"/>
        </w:trPr>
        <w:tc>
          <w:tcPr>
            <w:tcW w:w="3865" w:type="dxa"/>
            <w:tcBorders>
              <w:top w:val="single" w:sz="5.59984" w:space="0" w:color="3E3E3E"/>
              <w:bottom w:val="single" w:sz="5.60008" w:space="0" w:color="3E3E3E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24" w:after="0" w:line="240" w:lineRule="auto"/>
              <w:ind w:left="11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-6"/>
                <w:w w:val="174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13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13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13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"/>
                <w:w w:val="113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6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6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6"/>
              </w:rPr>
              <w:t>hal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6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6"/>
              </w:rPr>
              <w:t>enge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59984" w:space="0" w:color="3E3E3E"/>
              <w:bottom w:val="single" w:sz="5.60008" w:space="0" w:color="3E3E3E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59984" w:space="0" w:color="3A3A3A"/>
              <w:bottom w:val="single" w:sz="5.60008" w:space="0" w:color="3E3E3E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50" w:hRule="exact"/>
        </w:trPr>
        <w:tc>
          <w:tcPr>
            <w:tcW w:w="3865" w:type="dxa"/>
            <w:tcBorders>
              <w:top w:val="single" w:sz="5.60008" w:space="0" w:color="3E3E3E"/>
              <w:bottom w:val="single" w:sz="5.60008" w:space="0" w:color="444444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22" w:after="0" w:line="240" w:lineRule="auto"/>
              <w:ind w:left="11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5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5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5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5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5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"/>
                <w:w w:val="105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5"/>
              </w:rPr>
              <w:t>-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5"/>
                <w:w w:val="105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k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5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5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0"/>
                <w:w w:val="105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6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6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6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6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6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6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6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60008" w:space="0" w:color="3E3E3E"/>
              <w:bottom w:val="single" w:sz="5.60008" w:space="0" w:color="444444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60008" w:space="0" w:color="3E3E3E"/>
              <w:bottom w:val="single" w:sz="5.60008" w:space="0" w:color="444444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50" w:hRule="exact"/>
        </w:trPr>
        <w:tc>
          <w:tcPr>
            <w:tcW w:w="3865" w:type="dxa"/>
            <w:tcBorders>
              <w:top w:val="single" w:sz="5.60008" w:space="0" w:color="444444"/>
              <w:bottom w:val="single" w:sz="5.59984" w:space="0" w:color="3E3E3E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26" w:after="0" w:line="240" w:lineRule="auto"/>
              <w:ind w:left="12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mp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yee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13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13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60008" w:space="0" w:color="444444"/>
              <w:bottom w:val="single" w:sz="5.59984" w:space="0" w:color="3E3E3E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60008" w:space="0" w:color="444444"/>
              <w:bottom w:val="single" w:sz="5.59984" w:space="0" w:color="3E3E3E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47" w:hRule="exact"/>
        </w:trPr>
        <w:tc>
          <w:tcPr>
            <w:tcW w:w="3865" w:type="dxa"/>
            <w:tcBorders>
              <w:top w:val="single" w:sz="5.59984" w:space="0" w:color="3E3E3E"/>
              <w:bottom w:val="single" w:sz="5.60008" w:space="0" w:color="3E3E3E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24" w:after="0" w:line="240" w:lineRule="auto"/>
              <w:ind w:left="12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2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2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2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2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2"/>
                <w:w w:val="112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2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2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2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2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2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2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2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9"/>
                <w:w w:val="112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b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13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59984" w:space="0" w:color="3E3E3E"/>
              <w:bottom w:val="single" w:sz="5.60008" w:space="0" w:color="3E3E3E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59984" w:space="0" w:color="3E3E3E"/>
              <w:bottom w:val="single" w:sz="5.60008" w:space="0" w:color="3E3E3E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  <w:tr>
        <w:trPr>
          <w:trHeight w:val="250" w:hRule="exact"/>
        </w:trPr>
        <w:tc>
          <w:tcPr>
            <w:tcW w:w="3865" w:type="dxa"/>
            <w:tcBorders>
              <w:top w:val="single" w:sz="5.60008" w:space="0" w:color="3E3E3E"/>
              <w:bottom w:val="single" w:sz="5.60008" w:space="0" w:color="3E3E3E"/>
              <w:left w:val="single" w:sz="5.6" w:space="0" w:color="777774"/>
              <w:right w:val="single" w:sz="5.60008" w:space="0" w:color="4F4F4F"/>
            </w:tcBorders>
          </w:tcPr>
          <w:p>
            <w:pPr>
              <w:spacing w:before="26" w:after="0" w:line="240" w:lineRule="auto"/>
              <w:ind w:left="11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13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156" w:type="dxa"/>
            <w:tcBorders>
              <w:top w:val="single" w:sz="5.60008" w:space="0" w:color="3E3E3E"/>
              <w:bottom w:val="single" w:sz="5.60008" w:space="0" w:color="3E3E3E"/>
              <w:left w:val="single" w:sz="5.60008" w:space="0" w:color="4F4F4F"/>
              <w:right w:val="single" w:sz="7.52" w:space="0" w:color="282828"/>
            </w:tcBorders>
          </w:tcPr>
          <w:p>
            <w:pPr/>
            <w:rPr/>
          </w:p>
        </w:tc>
        <w:tc>
          <w:tcPr>
            <w:tcW w:w="1807" w:type="dxa"/>
            <w:tcBorders>
              <w:top w:val="single" w:sz="5.60008" w:space="0" w:color="3E3E3E"/>
              <w:bottom w:val="single" w:sz="5.60008" w:space="0" w:color="3E3E3E"/>
              <w:left w:val="single" w:sz="7.52" w:space="0" w:color="282828"/>
              <w:right w:val="single" w:sz="7.51976" w:space="0" w:color="282828"/>
            </w:tcBorders>
          </w:tcPr>
          <w:p>
            <w:pPr/>
            <w:rPr/>
          </w:p>
        </w:tc>
      </w:tr>
    </w:tbl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1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co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3E9FCF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ry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E9FC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5"/>
        </w:rPr>
        <w:t>R</w:t>
      </w:r>
      <w:r>
        <w:rPr>
          <w:rFonts w:ascii="Arial" w:hAnsi="Arial" w:cs="Arial" w:eastAsia="Arial"/>
          <w:sz w:val="21"/>
          <w:szCs w:val="21"/>
          <w:color w:val="3E9FCF"/>
          <w:spacing w:val="2"/>
          <w:w w:val="105"/>
        </w:rPr>
        <w:t>e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3E9FCF"/>
          <w:spacing w:val="-2"/>
          <w:w w:val="105"/>
        </w:rPr>
        <w:t>e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5"/>
        </w:rPr>
        <w:t>a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5"/>
        </w:rPr>
        <w:t>rch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81" w:after="0" w:line="303" w:lineRule="auto"/>
        <w:ind w:left="119" w:right="352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me</w:t>
      </w:r>
      <w:r>
        <w:rPr>
          <w:rFonts w:ascii="Arial" w:hAnsi="Arial" w:cs="Arial" w:eastAsia="Arial"/>
          <w:sz w:val="17"/>
          <w:szCs w:val="17"/>
          <w:color w:val="4F4F4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A7A79"/>
          <w:spacing w:val="4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6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898B89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898B89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12"/>
        </w:rPr>
        <w:t>p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12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12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12"/>
        </w:rPr>
        <w:t>m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12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12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12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12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7A7A79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7A7A79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6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383838"/>
          <w:spacing w:val="-6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4F4F4F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4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97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97"/>
        </w:rPr>
        <w:t>s</w:t>
      </w:r>
      <w:r>
        <w:rPr>
          <w:rFonts w:ascii="Arial" w:hAnsi="Arial" w:cs="Arial" w:eastAsia="Arial"/>
          <w:sz w:val="17"/>
          <w:szCs w:val="17"/>
          <w:color w:val="383838"/>
          <w:spacing w:val="-3"/>
          <w:w w:val="97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-17"/>
          <w:w w:val="190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6"/>
        </w:rPr>
        <w:t>g</w:t>
      </w:r>
      <w:r>
        <w:rPr>
          <w:rFonts w:ascii="Arial" w:hAnsi="Arial" w:cs="Arial" w:eastAsia="Arial"/>
          <w:sz w:val="17"/>
          <w:szCs w:val="17"/>
          <w:color w:val="383838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-1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6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ir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1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222222"/>
          <w:spacing w:val="1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1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3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3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616161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7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8"/>
          <w:w w:val="119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84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13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13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-9"/>
          <w:w w:val="113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84"/>
        </w:rPr>
        <w:t>,</w:t>
      </w:r>
      <w:r>
        <w:rPr>
          <w:rFonts w:ascii="Arial" w:hAnsi="Arial" w:cs="Arial" w:eastAsia="Arial"/>
          <w:sz w:val="17"/>
          <w:szCs w:val="17"/>
          <w:color w:val="616161"/>
          <w:spacing w:val="-2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no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0E0E0E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0E0E0E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0E0E0E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9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-3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0E0E0E"/>
          <w:spacing w:val="2"/>
          <w:w w:val="109"/>
        </w:rPr>
        <w:t>u</w:t>
      </w:r>
      <w:r>
        <w:rPr>
          <w:rFonts w:ascii="Arial" w:hAnsi="Arial" w:cs="Arial" w:eastAsia="Arial"/>
          <w:sz w:val="17"/>
          <w:szCs w:val="17"/>
          <w:color w:val="0E0E0E"/>
          <w:spacing w:val="-3"/>
          <w:w w:val="109"/>
        </w:rPr>
        <w:t>g</w:t>
      </w:r>
      <w:r>
        <w:rPr>
          <w:rFonts w:ascii="Arial" w:hAnsi="Arial" w:cs="Arial" w:eastAsia="Arial"/>
          <w:sz w:val="17"/>
          <w:szCs w:val="17"/>
          <w:color w:val="383838"/>
          <w:spacing w:val="-16"/>
          <w:w w:val="113"/>
        </w:rPr>
        <w:t>h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84"/>
        </w:rPr>
        <w:t>,</w:t>
      </w:r>
      <w:r>
        <w:rPr>
          <w:rFonts w:ascii="Arial" w:hAnsi="Arial" w:cs="Arial" w:eastAsia="Arial"/>
          <w:sz w:val="17"/>
          <w:szCs w:val="17"/>
          <w:color w:val="616161"/>
          <w:spacing w:val="-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35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35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35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8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898B89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8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A7A79"/>
          <w:spacing w:val="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-3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898B89"/>
          <w:spacing w:val="9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A7A79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3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3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3"/>
        </w:rPr>
        <w:t>m</w:t>
      </w:r>
      <w:r>
        <w:rPr>
          <w:rFonts w:ascii="Arial" w:hAnsi="Arial" w:cs="Arial" w:eastAsia="Arial"/>
          <w:sz w:val="17"/>
          <w:szCs w:val="17"/>
          <w:color w:val="616161"/>
          <w:spacing w:val="-2"/>
          <w:w w:val="103"/>
        </w:rPr>
        <w:t>b</w:t>
      </w:r>
      <w:r>
        <w:rPr>
          <w:rFonts w:ascii="Arial" w:hAnsi="Arial" w:cs="Arial" w:eastAsia="Arial"/>
          <w:sz w:val="17"/>
          <w:szCs w:val="17"/>
          <w:color w:val="7A7A79"/>
          <w:spacing w:val="-12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-7"/>
          <w:w w:val="119"/>
        </w:rPr>
        <w:t>n</w:t>
      </w:r>
      <w:r>
        <w:rPr>
          <w:rFonts w:ascii="Arial" w:hAnsi="Arial" w:cs="Arial" w:eastAsia="Arial"/>
          <w:sz w:val="17"/>
          <w:szCs w:val="17"/>
          <w:color w:val="898B89"/>
          <w:spacing w:val="-9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6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6"/>
        </w:rPr>
        <w:t>g</w:t>
      </w:r>
      <w:r>
        <w:rPr>
          <w:rFonts w:ascii="Arial" w:hAnsi="Arial" w:cs="Arial" w:eastAsia="Arial"/>
          <w:sz w:val="17"/>
          <w:szCs w:val="17"/>
          <w:color w:val="4F4F4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A7A79"/>
          <w:spacing w:val="-6"/>
          <w:w w:val="14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4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16"/>
          <w:w w:val="14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8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6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8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4F4F4F"/>
          <w:spacing w:val="6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6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6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4F4F4F"/>
          <w:spacing w:val="6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8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4F4F4F"/>
          <w:spacing w:val="1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-4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222222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-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8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1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-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0E0E0E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0E0E0E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0E0E0E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va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6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ab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6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616161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ld</w:t>
      </w:r>
      <w:r>
        <w:rPr>
          <w:rFonts w:ascii="Arial" w:hAnsi="Arial" w:cs="Arial" w:eastAsia="Arial"/>
          <w:sz w:val="17"/>
          <w:szCs w:val="17"/>
          <w:color w:val="383838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-2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f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9"/>
        </w:rPr>
        <w:t>l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9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9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g</w:t>
      </w:r>
      <w:r>
        <w:rPr>
          <w:rFonts w:ascii="Arial" w:hAnsi="Arial" w:cs="Arial" w:eastAsia="Arial"/>
          <w:sz w:val="17"/>
          <w:szCs w:val="17"/>
          <w:color w:val="222222"/>
          <w:spacing w:val="11"/>
          <w:w w:val="109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9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d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9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13"/>
        </w:rPr>
        <w:t>no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13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13"/>
        </w:rPr>
        <w:t>e</w:t>
      </w:r>
      <w:r>
        <w:rPr>
          <w:rFonts w:ascii="Arial" w:hAnsi="Arial" w:cs="Arial" w:eastAsia="Arial"/>
          <w:sz w:val="17"/>
          <w:szCs w:val="17"/>
          <w:color w:val="7A7A79"/>
          <w:spacing w:val="-1"/>
          <w:w w:val="97"/>
        </w:rPr>
        <w:t>s: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97" w:lineRule="exact"/>
        <w:ind w:left="626" w:right="-20"/>
        <w:jc w:val="left"/>
        <w:tabs>
          <w:tab w:pos="9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4F4F4F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4F4F4F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18"/>
          <w:szCs w:val="18"/>
          <w:color w:val="4F4F4F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383838"/>
          <w:spacing w:val="-6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A7A79"/>
          <w:spacing w:val="7"/>
          <w:w w:val="9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6"/>
          <w:w w:val="97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32"/>
        </w:rPr>
        <w:t>t</w:t>
      </w:r>
      <w:r>
        <w:rPr>
          <w:rFonts w:ascii="Arial" w:hAnsi="Arial" w:cs="Arial" w:eastAsia="Arial"/>
          <w:sz w:val="17"/>
          <w:szCs w:val="17"/>
          <w:color w:val="7A7A79"/>
          <w:spacing w:val="-12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616161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898B89"/>
          <w:spacing w:val="-4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383838"/>
          <w:spacing w:val="-3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8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4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&amp;</w:t>
      </w:r>
      <w:r>
        <w:rPr>
          <w:rFonts w:ascii="Arial" w:hAnsi="Arial" w:cs="Arial" w:eastAsia="Arial"/>
          <w:sz w:val="17"/>
          <w:szCs w:val="17"/>
          <w:color w:val="222222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06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har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6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06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er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06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ti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6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6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12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12"/>
        </w:rPr>
        <w:t>m</w:t>
      </w:r>
      <w:r>
        <w:rPr>
          <w:rFonts w:ascii="Arial" w:hAnsi="Arial" w:cs="Arial" w:eastAsia="Arial"/>
          <w:sz w:val="17"/>
          <w:szCs w:val="17"/>
          <w:color w:val="0E0E0E"/>
          <w:spacing w:val="1"/>
          <w:w w:val="112"/>
        </w:rPr>
        <w:t>p</w:t>
      </w:r>
      <w:r>
        <w:rPr>
          <w:rFonts w:ascii="Arial" w:hAnsi="Arial" w:cs="Arial" w:eastAsia="Arial"/>
          <w:sz w:val="17"/>
          <w:szCs w:val="17"/>
          <w:color w:val="0E0E0E"/>
          <w:spacing w:val="1"/>
          <w:w w:val="112"/>
        </w:rPr>
        <w:t>o</w:t>
      </w:r>
      <w:r>
        <w:rPr>
          <w:rFonts w:ascii="Arial" w:hAnsi="Arial" w:cs="Arial" w:eastAsia="Arial"/>
          <w:sz w:val="17"/>
          <w:szCs w:val="17"/>
          <w:color w:val="0E0E0E"/>
          <w:spacing w:val="1"/>
          <w:w w:val="112"/>
        </w:rPr>
        <w:t>r</w:t>
      </w:r>
      <w:r>
        <w:rPr>
          <w:rFonts w:ascii="Arial" w:hAnsi="Arial" w:cs="Arial" w:eastAsia="Arial"/>
          <w:sz w:val="17"/>
          <w:szCs w:val="17"/>
          <w:color w:val="0E0E0E"/>
          <w:spacing w:val="2"/>
          <w:w w:val="112"/>
        </w:rPr>
        <w:t>t</w:t>
      </w:r>
      <w:r>
        <w:rPr>
          <w:rFonts w:ascii="Arial" w:hAnsi="Arial" w:cs="Arial" w:eastAsia="Arial"/>
          <w:sz w:val="17"/>
          <w:szCs w:val="17"/>
          <w:color w:val="0E0E0E"/>
          <w:spacing w:val="10"/>
          <w:w w:val="112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12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12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6"/>
          <w:w w:val="112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12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32"/>
          <w:w w:val="112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6"/>
        </w:rPr>
        <w:t>y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6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6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39" w:after="0" w:line="240" w:lineRule="auto"/>
        <w:ind w:left="616" w:right="-20"/>
        <w:jc w:val="left"/>
        <w:tabs>
          <w:tab w:pos="9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2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898B89"/>
          <w:spacing w:val="-2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898B89"/>
          <w:spacing w:val="-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7A7A79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&amp;</w:t>
      </w:r>
      <w:r>
        <w:rPr>
          <w:rFonts w:ascii="Arial" w:hAnsi="Arial" w:cs="Arial" w:eastAsia="Arial"/>
          <w:sz w:val="17"/>
          <w:szCs w:val="17"/>
          <w:color w:val="383838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4F4F4F"/>
          <w:spacing w:val="-4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6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g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6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6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6"/>
        </w:rPr>
        <w:t>z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6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6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6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6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-3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9" w:after="0" w:line="240" w:lineRule="auto"/>
        <w:ind w:left="616" w:right="-20"/>
        <w:jc w:val="left"/>
        <w:tabs>
          <w:tab w:pos="9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16161"/>
          <w:spacing w:val="11"/>
          <w:w w:val="100"/>
        </w:rPr>
        <w:t>3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.</w:t>
        <w:tab/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898B89"/>
          <w:spacing w:val="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5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7A7A79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6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383838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8"/>
          <w:w w:val="100"/>
        </w:rPr>
        <w:t>yo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4F4F4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3"/>
        </w:rPr>
        <w:t>s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3"/>
        </w:rPr>
        <w:t>ee</w:t>
      </w:r>
      <w:r>
        <w:rPr>
          <w:rFonts w:ascii="Arial" w:hAnsi="Arial" w:cs="Arial" w:eastAsia="Arial"/>
          <w:sz w:val="17"/>
          <w:szCs w:val="17"/>
          <w:color w:val="383838"/>
          <w:spacing w:val="-2"/>
          <w:w w:val="103"/>
        </w:rPr>
        <w:t>k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3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3"/>
        </w:rPr>
        <w:t>ng.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4" w:after="0" w:line="240" w:lineRule="auto"/>
        <w:ind w:left="611" w:right="-20"/>
        <w:jc w:val="left"/>
        <w:tabs>
          <w:tab w:pos="9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83838"/>
          <w:spacing w:val="-7"/>
          <w:w w:val="100"/>
        </w:rPr>
        <w:t>4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898B89"/>
          <w:spacing w:val="-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4F4F4F"/>
          <w:spacing w:val="-2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7A7A79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2"/>
          <w:w w:val="158"/>
        </w:rPr>
        <w:t>l</w:t>
      </w:r>
      <w:r>
        <w:rPr>
          <w:rFonts w:ascii="Arial" w:hAnsi="Arial" w:cs="Arial" w:eastAsia="Arial"/>
          <w:sz w:val="17"/>
          <w:szCs w:val="17"/>
          <w:color w:val="898B89"/>
          <w:spacing w:val="-12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-2"/>
          <w:w w:val="106"/>
        </w:rPr>
        <w:t>k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97"/>
        </w:rPr>
        <w:t>G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97"/>
        </w:rPr>
        <w:t>l</w:t>
      </w:r>
      <w:r>
        <w:rPr>
          <w:rFonts w:ascii="Arial" w:hAnsi="Arial" w:cs="Arial" w:eastAsia="Arial"/>
          <w:sz w:val="17"/>
          <w:szCs w:val="17"/>
          <w:color w:val="4F4F4F"/>
          <w:spacing w:val="6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7A7A79"/>
          <w:spacing w:val="7"/>
          <w:w w:val="9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84"/>
        </w:rPr>
        <w:t>s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13"/>
        </w:rPr>
        <w:t>d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9"/>
        </w:rPr>
        <w:t>r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E9FCF"/>
          <w:spacing w:val="1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3E9FCF"/>
          <w:spacing w:val="11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5FB0DF"/>
          <w:spacing w:val="13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3E9FCF"/>
          <w:spacing w:val="1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ary</w:t>
      </w:r>
      <w:r>
        <w:rPr>
          <w:rFonts w:ascii="Arial" w:hAnsi="Arial" w:cs="Arial" w:eastAsia="Arial"/>
          <w:sz w:val="21"/>
          <w:szCs w:val="21"/>
          <w:color w:val="3E9FCF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E9FCF"/>
          <w:spacing w:val="13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E9FCF"/>
          <w:spacing w:val="12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E9FCF"/>
          <w:spacing w:val="9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E9FCF"/>
          <w:spacing w:val="12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E9FCF"/>
          <w:spacing w:val="12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3E9FCF"/>
          <w:spacing w:val="11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3E9FCF"/>
          <w:spacing w:val="9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3E9FC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7" w:after="0" w:line="301" w:lineRule="auto"/>
        <w:ind w:left="119" w:right="155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16161"/>
          <w:spacing w:val="-1"/>
          <w:w w:val="97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97"/>
        </w:rPr>
        <w:t>s</w:t>
      </w:r>
      <w:r>
        <w:rPr>
          <w:rFonts w:ascii="Arial" w:hAnsi="Arial" w:cs="Arial" w:eastAsia="Arial"/>
          <w:sz w:val="17"/>
          <w:szCs w:val="17"/>
          <w:color w:val="7A7A79"/>
          <w:spacing w:val="-9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6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6"/>
        </w:rPr>
        <w:t>g</w:t>
      </w:r>
      <w:r>
        <w:rPr>
          <w:rFonts w:ascii="Arial" w:hAnsi="Arial" w:cs="Arial" w:eastAsia="Arial"/>
          <w:sz w:val="17"/>
          <w:szCs w:val="17"/>
          <w:color w:val="616161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1"/>
          <w:w w:val="90"/>
        </w:rPr>
        <w:t>L</w:t>
      </w:r>
      <w:r>
        <w:rPr>
          <w:rFonts w:ascii="Arial" w:hAnsi="Arial" w:cs="Arial" w:eastAsia="Arial"/>
          <w:sz w:val="17"/>
          <w:szCs w:val="17"/>
          <w:color w:val="898B89"/>
          <w:spacing w:val="7"/>
          <w:w w:val="9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8"/>
          <w:w w:val="106"/>
        </w:rPr>
        <w:t>n</w:t>
      </w:r>
      <w:r>
        <w:rPr>
          <w:rFonts w:ascii="Arial" w:hAnsi="Arial" w:cs="Arial" w:eastAsia="Arial"/>
          <w:sz w:val="17"/>
          <w:szCs w:val="17"/>
          <w:color w:val="7A7A79"/>
          <w:spacing w:val="6"/>
          <w:w w:val="97"/>
        </w:rPr>
        <w:t>k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5"/>
          <w:w w:val="106"/>
        </w:rPr>
        <w:t>d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16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-9"/>
          <w:w w:val="116"/>
        </w:rPr>
        <w:t>n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84"/>
        </w:rPr>
        <w:t>,</w:t>
      </w:r>
      <w:r>
        <w:rPr>
          <w:rFonts w:ascii="Arial" w:hAnsi="Arial" w:cs="Arial" w:eastAsia="Arial"/>
          <w:sz w:val="17"/>
          <w:szCs w:val="17"/>
          <w:color w:val="7A7A79"/>
          <w:spacing w:val="-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7A7A79"/>
          <w:spacing w:val="0"/>
          <w:w w:val="184"/>
        </w:rPr>
        <w:t>,</w:t>
      </w:r>
      <w:r>
        <w:rPr>
          <w:rFonts w:ascii="Arial" w:hAnsi="Arial" w:cs="Arial" w:eastAsia="Arial"/>
          <w:sz w:val="17"/>
          <w:szCs w:val="17"/>
          <w:color w:val="7A7A79"/>
          <w:spacing w:val="-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3"/>
        </w:rPr>
        <w:t>T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3"/>
        </w:rPr>
        <w:t>w</w:t>
      </w:r>
      <w:r>
        <w:rPr>
          <w:rFonts w:ascii="Arial" w:hAnsi="Arial" w:cs="Arial" w:eastAsia="Arial"/>
          <w:sz w:val="17"/>
          <w:szCs w:val="17"/>
          <w:color w:val="898B89"/>
          <w:spacing w:val="-5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19"/>
        </w:rPr>
        <w:t>tt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19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19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616161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-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8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616161"/>
          <w:spacing w:val="-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-3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8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6"/>
        </w:rPr>
        <w:t>m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-2"/>
          <w:w w:val="106"/>
        </w:rPr>
        <w:t>d</w:t>
      </w:r>
      <w:r>
        <w:rPr>
          <w:rFonts w:ascii="Arial" w:hAnsi="Arial" w:cs="Arial" w:eastAsia="Arial"/>
          <w:sz w:val="17"/>
          <w:szCs w:val="17"/>
          <w:color w:val="616161"/>
          <w:spacing w:val="-5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87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383838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13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13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13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13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13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13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13"/>
        </w:rPr>
        <w:t>ki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13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13"/>
        </w:rPr>
        <w:t>g</w:t>
      </w:r>
      <w:r>
        <w:rPr>
          <w:rFonts w:ascii="Arial" w:hAnsi="Arial" w:cs="Arial" w:eastAsia="Arial"/>
          <w:sz w:val="17"/>
          <w:szCs w:val="17"/>
          <w:color w:val="222222"/>
          <w:spacing w:val="-13"/>
          <w:w w:val="113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color w:val="222222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383838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6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383838"/>
          <w:spacing w:val="8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383838"/>
          <w:spacing w:val="8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8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13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13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13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13"/>
        </w:rPr>
        <w:t>f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13"/>
        </w:rPr>
        <w:t>i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13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13"/>
        </w:rPr>
        <w:t>m</w:t>
      </w:r>
      <w:r>
        <w:rPr>
          <w:rFonts w:ascii="Arial" w:hAnsi="Arial" w:cs="Arial" w:eastAsia="Arial"/>
          <w:sz w:val="17"/>
          <w:szCs w:val="17"/>
          <w:color w:val="222222"/>
          <w:spacing w:val="-4"/>
          <w:w w:val="113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0E0E0E"/>
          <w:spacing w:val="4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83838"/>
          <w:spacing w:val="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3"/>
        </w:rPr>
        <w:t>c</w:t>
      </w:r>
      <w:r>
        <w:rPr>
          <w:rFonts w:ascii="Arial" w:hAnsi="Arial" w:cs="Arial" w:eastAsia="Arial"/>
          <w:sz w:val="17"/>
          <w:szCs w:val="17"/>
          <w:color w:val="4F4F4F"/>
          <w:spacing w:val="-4"/>
          <w:w w:val="103"/>
        </w:rPr>
        <w:t>u</w:t>
      </w:r>
      <w:r>
        <w:rPr>
          <w:rFonts w:ascii="Arial" w:hAnsi="Arial" w:cs="Arial" w:eastAsia="Arial"/>
          <w:sz w:val="17"/>
          <w:szCs w:val="17"/>
          <w:color w:val="898B89"/>
          <w:spacing w:val="-2"/>
          <w:w w:val="158"/>
        </w:rPr>
        <w:t>l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13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13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13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9"/>
          <w:w w:val="113"/>
        </w:rPr>
        <w:t>e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898B89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me</w:t>
      </w:r>
      <w:r>
        <w:rPr>
          <w:rFonts w:ascii="Arial" w:hAnsi="Arial" w:cs="Arial" w:eastAsia="Arial"/>
          <w:sz w:val="17"/>
          <w:szCs w:val="17"/>
          <w:color w:val="616161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616161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6"/>
        </w:rPr>
        <w:t>q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6"/>
        </w:rPr>
        <w:t>u</w:t>
      </w:r>
      <w:r>
        <w:rPr>
          <w:rFonts w:ascii="Arial" w:hAnsi="Arial" w:cs="Arial" w:eastAsia="Arial"/>
          <w:sz w:val="17"/>
          <w:szCs w:val="17"/>
          <w:color w:val="616161"/>
          <w:spacing w:val="2"/>
          <w:w w:val="106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6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6"/>
        </w:rPr>
        <w:t>t</w:t>
      </w:r>
      <w:r>
        <w:rPr>
          <w:rFonts w:ascii="Arial" w:hAnsi="Arial" w:cs="Arial" w:eastAsia="Arial"/>
          <w:sz w:val="17"/>
          <w:szCs w:val="17"/>
          <w:color w:val="7A7A79"/>
          <w:spacing w:val="-5"/>
          <w:w w:val="158"/>
        </w:rPr>
        <w:t>i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3"/>
        </w:rPr>
        <w:t>on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3"/>
        </w:rPr>
        <w:t>s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9"/>
        </w:rPr>
        <w:t>b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9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9"/>
        </w:rPr>
        <w:t>h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9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9"/>
        </w:rPr>
        <w:t>vi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9"/>
        </w:rPr>
        <w:t>o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9"/>
        </w:rPr>
        <w:t>r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9"/>
        </w:rPr>
        <w:t>a</w:t>
      </w:r>
      <w:r>
        <w:rPr>
          <w:rFonts w:ascii="Arial" w:hAnsi="Arial" w:cs="Arial" w:eastAsia="Arial"/>
          <w:sz w:val="17"/>
          <w:szCs w:val="17"/>
          <w:color w:val="4F4F4F"/>
          <w:spacing w:val="0"/>
          <w:w w:val="109"/>
        </w:rPr>
        <w:t>l</w:t>
      </w:r>
      <w:r>
        <w:rPr>
          <w:rFonts w:ascii="Arial" w:hAnsi="Arial" w:cs="Arial" w:eastAsia="Arial"/>
          <w:sz w:val="17"/>
          <w:szCs w:val="17"/>
          <w:color w:val="4F4F4F"/>
          <w:spacing w:val="-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6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0E0E0E"/>
          <w:spacing w:val="8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-4"/>
          <w:w w:val="100"/>
        </w:rPr>
        <w:t>x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8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ge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222222"/>
          <w:spacing w:val="-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4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7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16161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ld</w:t>
      </w:r>
      <w:r>
        <w:rPr>
          <w:rFonts w:ascii="Arial" w:hAnsi="Arial" w:cs="Arial" w:eastAsia="Arial"/>
          <w:sz w:val="17"/>
          <w:szCs w:val="17"/>
          <w:color w:val="383838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83838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83838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222222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6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222222"/>
          <w:spacing w:val="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38"/>
          <w:spacing w:val="-1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383838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383838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22222"/>
          <w:spacing w:val="3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222222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22222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222222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4F4F4F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4F4F4F"/>
          <w:spacing w:val="4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7A7A79"/>
          <w:spacing w:val="6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4F4F4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4F4F4F"/>
          <w:spacing w:val="-4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1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898B89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98B89"/>
          <w:spacing w:val="3"/>
          <w:w w:val="126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9"/>
        </w:rPr>
        <w:t>n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9"/>
        </w:rPr>
        <w:t>t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9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09"/>
        </w:rPr>
        <w:t>r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9"/>
        </w:rPr>
        <w:t>v</w:t>
      </w:r>
      <w:r>
        <w:rPr>
          <w:rFonts w:ascii="Arial" w:hAnsi="Arial" w:cs="Arial" w:eastAsia="Arial"/>
          <w:sz w:val="17"/>
          <w:szCs w:val="17"/>
          <w:color w:val="616161"/>
          <w:spacing w:val="1"/>
          <w:w w:val="109"/>
        </w:rPr>
        <w:t>i</w:t>
      </w:r>
      <w:r>
        <w:rPr>
          <w:rFonts w:ascii="Arial" w:hAnsi="Arial" w:cs="Arial" w:eastAsia="Arial"/>
          <w:sz w:val="17"/>
          <w:szCs w:val="17"/>
          <w:color w:val="616161"/>
          <w:spacing w:val="3"/>
          <w:w w:val="109"/>
        </w:rPr>
        <w:t>e</w:t>
      </w:r>
      <w:r>
        <w:rPr>
          <w:rFonts w:ascii="Arial" w:hAnsi="Arial" w:cs="Arial" w:eastAsia="Arial"/>
          <w:sz w:val="17"/>
          <w:szCs w:val="17"/>
          <w:color w:val="616161"/>
          <w:spacing w:val="0"/>
          <w:w w:val="113"/>
        </w:rPr>
        <w:t>w</w:t>
      </w:r>
      <w:r>
        <w:rPr>
          <w:rFonts w:ascii="Arial" w:hAnsi="Arial" w:cs="Arial" w:eastAsia="Arial"/>
          <w:sz w:val="17"/>
          <w:szCs w:val="17"/>
          <w:color w:val="898B89"/>
          <w:spacing w:val="0"/>
          <w:w w:val="139"/>
        </w:rPr>
        <w:t>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10.599995" w:type="dxa"/>
      </w:tblPr>
      <w:tblGrid/>
      <w:tr>
        <w:trPr>
          <w:trHeight w:val="500" w:hRule="exact"/>
        </w:trPr>
        <w:tc>
          <w:tcPr>
            <w:tcW w:w="3605" w:type="dxa"/>
            <w:tcBorders>
              <w:top w:val="single" w:sz="7.51976" w:space="0" w:color="383838"/>
              <w:bottom w:val="single" w:sz="7.52024" w:space="0" w:color="343434"/>
              <w:left w:val="single" w:sz="5.6" w:space="0" w:color="838383"/>
              <w:right w:val="single" w:sz="2.72008" w:space="0" w:color="3E3E3E"/>
            </w:tcBorders>
          </w:tcPr>
          <w:p>
            <w:pPr>
              <w:spacing w:before="20" w:after="0" w:line="240" w:lineRule="auto"/>
              <w:ind w:left="109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2"/>
                <w:w w:val="113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8"/>
                <w:w w:val="113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83838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color w:val="38383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5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5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5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ct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5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5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2"/>
                <w:w w:val="105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5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5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5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0"/>
                <w:w w:val="105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9"/>
              </w:rPr>
              <w:t>by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42" w:after="0" w:line="240" w:lineRule="auto"/>
              <w:ind w:left="11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13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"/>
                <w:w w:val="113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4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68"/>
              </w:rPr>
              <w:t>: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3608" w:type="dxa"/>
            <w:tcBorders>
              <w:top w:val="single" w:sz="7.51976" w:space="0" w:color="383838"/>
              <w:bottom w:val="single" w:sz="4.64032" w:space="0" w:color="000000"/>
              <w:left w:val="single" w:sz="2.72008" w:space="0" w:color="3E3E3E"/>
              <w:right w:val="single" w:sz="7.52" w:space="0" w:color="2B2B2B"/>
            </w:tcBorders>
          </w:tcPr>
          <w:p>
            <w:pPr>
              <w:spacing w:before="25" w:after="0" w:line="240" w:lineRule="auto"/>
              <w:ind w:left="12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3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3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2"/>
                <w:w w:val="103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3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3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3"/>
              </w:rPr>
              <w:t>h: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3614" w:type="dxa"/>
            <w:tcBorders>
              <w:top w:val="single" w:sz="7.51976" w:space="0" w:color="383838"/>
              <w:bottom w:val="single" w:sz="7.52024" w:space="0" w:color="343434"/>
              <w:left w:val="single" w:sz="7.52" w:space="0" w:color="2B2B2B"/>
              <w:right w:val="single" w:sz="7.51976" w:space="0" w:color="2B2B2B"/>
            </w:tcBorders>
          </w:tcPr>
          <w:p>
            <w:pPr>
              <w:spacing w:before="25" w:after="0" w:line="240" w:lineRule="auto"/>
              <w:ind w:left="106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9"/>
              </w:rPr>
              <w:t>Q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9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9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9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9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9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9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9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9"/>
              </w:rPr>
              <w:t>s: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1409" w:hRule="exact"/>
        </w:trPr>
        <w:tc>
          <w:tcPr>
            <w:tcW w:w="3605" w:type="dxa"/>
            <w:tcBorders>
              <w:top w:val="single" w:sz="7.52024" w:space="0" w:color="343434"/>
              <w:bottom w:val="single" w:sz="5.60032" w:space="0" w:color="444444"/>
              <w:left w:val="single" w:sz="5.6" w:space="0" w:color="838383"/>
              <w:right w:val="single" w:sz="4.640" w:space="0" w:color="000000"/>
            </w:tcBorders>
          </w:tcPr>
          <w:p>
            <w:pPr>
              <w:spacing w:before="19" w:after="0" w:line="240" w:lineRule="auto"/>
              <w:ind w:left="11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-13"/>
                <w:w w:val="100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84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1"/>
                <w:w w:val="113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3"/>
                <w:w w:val="113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8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10"/>
                <w:w w:val="84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-1"/>
                <w:w w:val="93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-11"/>
                <w:w w:val="93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9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1"/>
                <w:w w:val="103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8"/>
                <w:w w:val="103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0"/>
                <w:w w:val="158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-1"/>
                <w:w w:val="106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2"/>
                <w:w w:val="106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0"/>
                <w:w w:val="106"/>
              </w:rPr>
              <w:t>ve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3"/>
                <w:w w:val="106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0"/>
                <w:w w:val="106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2"/>
                <w:w w:val="106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0"/>
                <w:w w:val="106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3"/>
                <w:w w:val="106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2"/>
                <w:w w:val="106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32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3608" w:type="dxa"/>
            <w:tcBorders>
              <w:top w:val="single" w:sz="4.64032" w:space="0" w:color="000000"/>
              <w:bottom w:val="single" w:sz="5.60032" w:space="0" w:color="444444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3" w:after="0" w:line="297" w:lineRule="auto"/>
              <w:ind w:left="117" w:right="55" w:firstLine="5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-1"/>
                <w:w w:val="100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7A7A79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0"/>
                <w:w w:val="77"/>
              </w:rPr>
              <w:t>K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-2"/>
                <w:w w:val="116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84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84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0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9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9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9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-4"/>
                <w:w w:val="100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ir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9"/>
                <w:w w:val="100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8"/>
                <w:w w:val="100"/>
              </w:rPr>
              <w:t>b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ha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2"/>
                <w:w w:val="106"/>
              </w:rPr>
              <w:t>x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2"/>
                <w:w w:val="106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el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6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ent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3"/>
                <w:w w:val="100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color w:val="4F4F4F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bu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no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ho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3"/>
                <w:w w:val="134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34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7"/>
                <w:w w:val="134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is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616161"/>
                <w:spacing w:val="3"/>
                <w:w w:val="84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13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13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13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898B89"/>
                <w:spacing w:val="0"/>
                <w:w w:val="139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3614" w:type="dxa"/>
            <w:tcBorders>
              <w:top w:val="single" w:sz="7.52024" w:space="0" w:color="343434"/>
              <w:bottom w:val="single" w:sz="5.60032" w:space="0" w:color="444444"/>
              <w:left w:val="single" w:sz="4.64008" w:space="0" w:color="000000"/>
              <w:right w:val="single" w:sz="7.51976" w:space="0" w:color="2B2B2B"/>
            </w:tcBorders>
          </w:tcPr>
          <w:p>
            <w:pPr>
              <w:spacing w:before="19" w:after="0" w:line="295" w:lineRule="auto"/>
              <w:ind w:left="100" w:right="52" w:firstLine="1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5"/>
                <w:w w:val="100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0E0E0E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pro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6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6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6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6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6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al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5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5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5"/>
              </w:rPr>
              <w:t>v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5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5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5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5"/>
                <w:w w:val="105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5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5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5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8"/>
                <w:w w:val="105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?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has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6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2"/>
                <w:w w:val="106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3"/>
                <w:w w:val="106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0"/>
                <w:w w:val="106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38383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0"/>
              </w:rPr>
              <w:t>yo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6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ve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1"/>
                <w:w w:val="106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2"/>
                <w:w w:val="106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color w:val="222222"/>
                <w:spacing w:val="0"/>
                <w:w w:val="106"/>
              </w:rPr>
              <w:t>p?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94" w:hRule="exact"/>
        </w:trPr>
        <w:tc>
          <w:tcPr>
            <w:tcW w:w="10826" w:type="dxa"/>
            <w:gridSpan w:val="3"/>
            <w:tcBorders>
              <w:top w:val="single" w:sz="5.60032" w:space="0" w:color="444444"/>
              <w:bottom w:val="nil" w:sz="6" w:space="0" w:color="auto"/>
              <w:left w:val="single" w:sz="5.6" w:space="0" w:color="838383"/>
              <w:right w:val="nil" w:sz="6" w:space="0" w:color="auto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700" w:bottom="280" w:left="4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2017-10-17T15:42:23Z</dcterms:created>
  <dcterms:modified xsi:type="dcterms:W3CDTF">2017-10-17T15:42:23Z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LastSaved">
    <vt:filetime>2017-10-17T00:00:00Z</vt:filetime>
  </property>
</Properties>
</file>